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4770"/>
        <w:gridCol w:w="270"/>
        <w:gridCol w:w="4500"/>
        <w:gridCol w:w="450"/>
        <w:gridCol w:w="4850"/>
      </w:tblGrid>
      <w:tr w:rsidR="009808E4" w14:paraId="6C4A6943" w14:textId="77777777" w:rsidTr="00576AA6">
        <w:trPr>
          <w:trHeight w:val="6093"/>
        </w:trPr>
        <w:tc>
          <w:tcPr>
            <w:tcW w:w="4770" w:type="dxa"/>
          </w:tcPr>
          <w:p w14:paraId="2F89E78C" w14:textId="77777777" w:rsidR="009808E4" w:rsidRPr="000E6C84" w:rsidRDefault="000E6C84" w:rsidP="000E6C84">
            <w:pPr>
              <w:pStyle w:val="Heading1"/>
            </w:pPr>
            <w:r w:rsidRPr="000E6C84">
              <w:t>What is a School-Parent Compact?</w:t>
            </w:r>
          </w:p>
          <w:p w14:paraId="5884BB20" w14:textId="71CD2D02" w:rsidR="000E6C84" w:rsidRPr="000E6C84" w:rsidRDefault="000E6C84" w:rsidP="000E6C84">
            <w:pPr>
              <w:pStyle w:val="ListParagraph"/>
              <w:spacing w:line="240" w:lineRule="auto"/>
              <w:ind w:left="0"/>
              <w:rPr>
                <w:rFonts w:ascii="Leelawadee UI Semilight" w:hAnsi="Leelawadee UI Semilight" w:cs="Leelawadee UI Semilight"/>
              </w:rPr>
            </w:pPr>
            <w:r w:rsidRPr="000E6C84">
              <w:rPr>
                <w:rFonts w:ascii="Leelawadee UI Semilight" w:hAnsi="Leelawadee UI Semilight" w:cs="Leelawadee UI Semilight"/>
              </w:rPr>
              <w:t>Our annual school-parent compact is a written commitment describing how all members of a school community—parents, teachers, principals, and students—agree to share respo</w:t>
            </w:r>
            <w:r w:rsidR="00ED71C3">
              <w:rPr>
                <w:rFonts w:ascii="Leelawadee UI Semilight" w:hAnsi="Leelawadee UI Semilight" w:cs="Leelawadee UI Semilight"/>
              </w:rPr>
              <w:t xml:space="preserve">nsibility for student learning.  </w:t>
            </w:r>
            <w:r w:rsidRPr="000E6C84">
              <w:rPr>
                <w:rFonts w:ascii="Leelawadee UI Semilight" w:hAnsi="Leelawadee UI Semilight" w:cs="Leelawadee UI Semilight"/>
              </w:rPr>
              <w:t>This compact helps bridge the learning connection between school and home.</w:t>
            </w:r>
          </w:p>
          <w:p w14:paraId="770BAF96" w14:textId="77777777" w:rsidR="000E6C84" w:rsidRPr="000E6C84" w:rsidRDefault="000E6C84" w:rsidP="000E6C84">
            <w:pPr>
              <w:pStyle w:val="Heading1"/>
            </w:pPr>
            <w:r>
              <w:t>jointly developed</w:t>
            </w:r>
          </w:p>
          <w:p w14:paraId="165BFC17" w14:textId="0BF88D6A" w:rsidR="000E6C84" w:rsidRPr="000E6C84" w:rsidRDefault="000E6C84" w:rsidP="000E6C84">
            <w:pPr>
              <w:spacing w:after="0" w:line="240" w:lineRule="auto"/>
              <w:rPr>
                <w:rFonts w:ascii="Leelawadee UI Semilight" w:hAnsi="Leelawadee UI Semilight" w:cs="Leelawadee UI Semilight"/>
              </w:rPr>
            </w:pPr>
            <w:r w:rsidRPr="000E6C84">
              <w:rPr>
                <w:rFonts w:ascii="Leelawadee UI Semilight" w:hAnsi="Leelawadee UI Semilight" w:cs="Leelawadee UI Semilight"/>
              </w:rPr>
              <w:t>This compact is uniquely developed to meet the needs and goals of our students.  Parents, students, teachers and faculty members work together to dev</w:t>
            </w:r>
            <w:r w:rsidR="00ED71C3">
              <w:rPr>
                <w:rFonts w:ascii="Leelawadee UI Semilight" w:hAnsi="Leelawadee UI Semilight" w:cs="Leelawadee UI Semilight"/>
              </w:rPr>
              <w:t xml:space="preserve">elop our school-parent compact.  </w:t>
            </w:r>
            <w:r w:rsidRPr="000E6C84">
              <w:rPr>
                <w:rFonts w:ascii="Leelawadee UI Semilight" w:hAnsi="Leelawadee UI Semilight" w:cs="Leelawadee UI Semilight"/>
              </w:rPr>
              <w:t xml:space="preserve">Each school year, two meetings are held for parents, teachers, and students to compare the compact with school data to review our progress and assess our goals. </w:t>
            </w:r>
          </w:p>
        </w:tc>
        <w:tc>
          <w:tcPr>
            <w:tcW w:w="270" w:type="dxa"/>
          </w:tcPr>
          <w:p w14:paraId="61E2B5BA" w14:textId="77777777" w:rsidR="009808E4" w:rsidRPr="00F31376" w:rsidRDefault="009808E4" w:rsidP="002C2634"/>
        </w:tc>
        <w:tc>
          <w:tcPr>
            <w:tcW w:w="4500" w:type="dxa"/>
          </w:tcPr>
          <w:p w14:paraId="51628353" w14:textId="77777777" w:rsidR="000E6C84" w:rsidRPr="00C668D8" w:rsidRDefault="000E6C84" w:rsidP="00B50DD2">
            <w:pPr>
              <w:pStyle w:val="Heading1"/>
              <w:rPr>
                <w:color w:val="FFFFFF" w:themeColor="background1"/>
              </w:rPr>
            </w:pPr>
            <w:r w:rsidRPr="00C668D8">
              <w:rPr>
                <w:color w:val="FFFFFF" w:themeColor="background1"/>
              </w:rPr>
              <w:t>parent outreach opportunities</w:t>
            </w:r>
          </w:p>
          <w:p w14:paraId="4B54F06D" w14:textId="77777777" w:rsidR="000E6C84" w:rsidRPr="00C668D8" w:rsidRDefault="000E6C84" w:rsidP="001F09BA">
            <w:pPr>
              <w:spacing w:after="0" w:line="240" w:lineRule="auto"/>
              <w:rPr>
                <w:rFonts w:ascii="Leelawadee UI Semilight" w:hAnsi="Leelawadee UI Semilight" w:cs="Leelawadee UI Semilight"/>
                <w:color w:val="FFFFFF" w:themeColor="background1"/>
              </w:rPr>
            </w:pPr>
            <w:r w:rsidRPr="00C668D8">
              <w:rPr>
                <w:rFonts w:ascii="Leelawadee UI Semilight" w:hAnsi="Leelawadee UI Semilight" w:cs="Leelawadee UI Semilight"/>
                <w:color w:val="FFFFFF" w:themeColor="background1"/>
              </w:rPr>
              <w:t xml:space="preserve">There are many opportunities for parents to be involved and learn about </w:t>
            </w:r>
            <w:r w:rsidR="008178C6" w:rsidRPr="00C668D8">
              <w:rPr>
                <w:rFonts w:ascii="Leelawadee UI Semilight" w:hAnsi="Leelawadee UI Semilight" w:cs="Leelawadee UI Semilight"/>
                <w:color w:val="FFFFFF" w:themeColor="background1"/>
              </w:rPr>
              <w:t>R.N. Fickett Elementary</w:t>
            </w:r>
            <w:r w:rsidRPr="00C668D8">
              <w:rPr>
                <w:rFonts w:ascii="Leelawadee UI Semilight" w:hAnsi="Leelawadee UI Semilight" w:cs="Leelawadee UI Semilight"/>
                <w:color w:val="FFFFFF" w:themeColor="background1"/>
              </w:rPr>
              <w:t xml:space="preserve"> whether through our volunteer program, frequent visitor initiative, or open door classroom policy. Please contact our school to learn about these great opportunities and more. </w:t>
            </w:r>
          </w:p>
          <w:p w14:paraId="1498674F" w14:textId="77777777" w:rsidR="000E6C84" w:rsidRPr="00C668D8" w:rsidRDefault="00406708" w:rsidP="001F09BA">
            <w:pPr>
              <w:spacing w:after="0" w:line="240" w:lineRule="auto"/>
              <w:rPr>
                <w:rFonts w:ascii="Leelawadee UI Semilight" w:hAnsi="Leelawadee UI Semilight" w:cs="Leelawadee UI Semilight"/>
                <w:color w:val="FFFFFF" w:themeColor="background1"/>
              </w:rPr>
            </w:pPr>
            <w:r w:rsidRPr="00C668D8">
              <w:rPr>
                <w:rFonts w:ascii="Leelawadee UI Semilight" w:hAnsi="Leelawadee UI Semilight" w:cs="Leelawadee UI Semilight"/>
                <w:color w:val="FFFFFF" w:themeColor="background1"/>
              </w:rPr>
              <w:t>• P</w:t>
            </w:r>
            <w:r w:rsidR="000E6C84" w:rsidRPr="00C668D8">
              <w:rPr>
                <w:rFonts w:ascii="Leelawadee UI Semilight" w:hAnsi="Leelawadee UI Semilight" w:cs="Leelawadee UI Semilight"/>
                <w:color w:val="FFFFFF" w:themeColor="background1"/>
              </w:rPr>
              <w:t>A</w:t>
            </w:r>
            <w:r w:rsidRPr="00C668D8">
              <w:rPr>
                <w:rFonts w:ascii="Leelawadee UI Semilight" w:hAnsi="Leelawadee UI Semilight" w:cs="Leelawadee UI Semilight"/>
                <w:color w:val="FFFFFF" w:themeColor="background1"/>
              </w:rPr>
              <w:t>C</w:t>
            </w:r>
          </w:p>
          <w:p w14:paraId="35BFEFC8" w14:textId="10D6FD17" w:rsidR="000E6C84" w:rsidRPr="00C668D8" w:rsidRDefault="00ED71C3" w:rsidP="001F09BA">
            <w:pPr>
              <w:spacing w:after="0" w:line="240" w:lineRule="auto"/>
              <w:rPr>
                <w:rFonts w:ascii="Leelawadee UI Semilight" w:hAnsi="Leelawadee UI Semilight" w:cs="Leelawadee UI Semilight"/>
                <w:color w:val="FFFFFF" w:themeColor="background1"/>
              </w:rPr>
            </w:pPr>
            <w:r w:rsidRPr="00C668D8">
              <w:rPr>
                <w:rFonts w:ascii="Leelawadee UI Semilight" w:hAnsi="Leelawadee UI Semilight" w:cs="Leelawadee UI Semilight"/>
                <w:color w:val="FFFFFF" w:themeColor="background1"/>
              </w:rPr>
              <w:t>• GO</w:t>
            </w:r>
            <w:r w:rsidR="000E6C84" w:rsidRPr="00C668D8">
              <w:rPr>
                <w:rFonts w:ascii="Leelawadee UI Semilight" w:hAnsi="Leelawadee UI Semilight" w:cs="Leelawadee UI Semilight"/>
                <w:color w:val="FFFFFF" w:themeColor="background1"/>
              </w:rPr>
              <w:t xml:space="preserve"> Team </w:t>
            </w:r>
          </w:p>
          <w:p w14:paraId="1F5E9A55" w14:textId="77777777" w:rsidR="000E6C84" w:rsidRPr="00C668D8" w:rsidRDefault="000E6C84" w:rsidP="001F09BA">
            <w:pPr>
              <w:spacing w:after="0" w:line="240" w:lineRule="auto"/>
              <w:rPr>
                <w:rFonts w:ascii="Leelawadee UI Semilight" w:hAnsi="Leelawadee UI Semilight" w:cs="Leelawadee UI Semilight"/>
                <w:color w:val="FFFFFF" w:themeColor="background1"/>
              </w:rPr>
            </w:pPr>
            <w:r w:rsidRPr="00C668D8">
              <w:rPr>
                <w:rFonts w:ascii="Leelawadee UI Semilight" w:hAnsi="Leelawadee UI Semilight" w:cs="Leelawadee UI Semilight"/>
                <w:color w:val="FFFFFF" w:themeColor="background1"/>
              </w:rPr>
              <w:t xml:space="preserve">• Open House </w:t>
            </w:r>
          </w:p>
          <w:p w14:paraId="0B537E15" w14:textId="77777777" w:rsidR="000E6C84" w:rsidRPr="00C668D8" w:rsidRDefault="000E6C84" w:rsidP="001F09BA">
            <w:pPr>
              <w:spacing w:after="0" w:line="240" w:lineRule="auto"/>
              <w:rPr>
                <w:rFonts w:ascii="Leelawadee UI Semilight" w:hAnsi="Leelawadee UI Semilight" w:cs="Leelawadee UI Semilight"/>
                <w:color w:val="FFFFFF" w:themeColor="background1"/>
              </w:rPr>
            </w:pPr>
            <w:r w:rsidRPr="00C668D8">
              <w:rPr>
                <w:rFonts w:ascii="Leelawadee UI Semilight" w:hAnsi="Leelawadee UI Semilight" w:cs="Leelawadee UI Semilight"/>
                <w:color w:val="FFFFFF" w:themeColor="background1"/>
              </w:rPr>
              <w:t xml:space="preserve">• Parent Teacher Conferences  </w:t>
            </w:r>
          </w:p>
          <w:p w14:paraId="1D189EE2" w14:textId="77777777" w:rsidR="000E6C84" w:rsidRPr="00C668D8" w:rsidRDefault="000E6C84" w:rsidP="001F09BA">
            <w:pPr>
              <w:spacing w:after="0" w:line="240" w:lineRule="auto"/>
              <w:rPr>
                <w:rFonts w:ascii="Leelawadee UI Semilight" w:hAnsi="Leelawadee UI Semilight" w:cs="Leelawadee UI Semilight"/>
                <w:color w:val="FFFFFF" w:themeColor="background1"/>
              </w:rPr>
            </w:pPr>
          </w:p>
          <w:p w14:paraId="549400DE" w14:textId="77777777" w:rsidR="001F09BA" w:rsidRPr="00C668D8" w:rsidRDefault="001F09BA" w:rsidP="001F09BA">
            <w:pPr>
              <w:spacing w:after="0" w:line="240" w:lineRule="auto"/>
              <w:jc w:val="center"/>
              <w:rPr>
                <w:rFonts w:asciiTheme="majorHAnsi" w:hAnsiTheme="majorHAnsi" w:cs="Leelawadee UI Semilight"/>
                <w:b/>
                <w:color w:val="FFFFFF" w:themeColor="background1"/>
                <w:u w:val="single"/>
              </w:rPr>
            </w:pPr>
            <w:r w:rsidRPr="00C668D8">
              <w:rPr>
                <w:rFonts w:asciiTheme="majorHAnsi" w:hAnsiTheme="majorHAnsi" w:cs="Leelawadee UI Semilight"/>
                <w:b/>
                <w:color w:val="FFFFFF" w:themeColor="background1"/>
                <w:u w:val="single"/>
              </w:rPr>
              <w:t>Parent Center Contact and Hours</w:t>
            </w:r>
          </w:p>
          <w:p w14:paraId="4CF22A67" w14:textId="77777777" w:rsidR="001F09BA" w:rsidRPr="00C668D8" w:rsidRDefault="001F09BA" w:rsidP="001F09BA">
            <w:pPr>
              <w:spacing w:after="0" w:line="240" w:lineRule="auto"/>
              <w:jc w:val="center"/>
              <w:rPr>
                <w:rFonts w:cstheme="minorHAnsi"/>
                <w:color w:val="FFFFFF" w:themeColor="background1"/>
              </w:rPr>
            </w:pPr>
            <w:r w:rsidRPr="00C668D8">
              <w:rPr>
                <w:rFonts w:cstheme="minorHAnsi"/>
                <w:color w:val="FFFFFF" w:themeColor="background1"/>
              </w:rPr>
              <w:t xml:space="preserve">Monday-Friday </w:t>
            </w:r>
            <w:r w:rsidR="00406708" w:rsidRPr="00C668D8">
              <w:rPr>
                <w:rFonts w:cstheme="minorHAnsi"/>
                <w:color w:val="FFFFFF" w:themeColor="background1"/>
              </w:rPr>
              <w:t>9:30</w:t>
            </w:r>
            <w:r w:rsidRPr="00C668D8">
              <w:rPr>
                <w:rFonts w:cstheme="minorHAnsi"/>
                <w:color w:val="FFFFFF" w:themeColor="background1"/>
              </w:rPr>
              <w:t>am -</w:t>
            </w:r>
            <w:r w:rsidR="00406708" w:rsidRPr="00C668D8">
              <w:rPr>
                <w:rFonts w:cstheme="minorHAnsi"/>
                <w:color w:val="FFFFFF" w:themeColor="background1"/>
              </w:rPr>
              <w:t>2:00 p</w:t>
            </w:r>
            <w:r w:rsidRPr="00C668D8">
              <w:rPr>
                <w:rFonts w:cstheme="minorHAnsi"/>
                <w:color w:val="FFFFFF" w:themeColor="background1"/>
              </w:rPr>
              <w:t>m</w:t>
            </w:r>
          </w:p>
          <w:p w14:paraId="01517E86" w14:textId="33FF45C7" w:rsidR="00406708" w:rsidRPr="00C668D8" w:rsidRDefault="00406708" w:rsidP="00406708">
            <w:pPr>
              <w:spacing w:after="0" w:line="240" w:lineRule="auto"/>
              <w:jc w:val="center"/>
              <w:textDirection w:val="btLr"/>
              <w:rPr>
                <w:rFonts w:ascii="Leelawadee UI Semilight" w:hAnsi="Leelawadee UI Semilight" w:cs="Leelawadee UI Semilight"/>
                <w:b/>
                <w:color w:val="FFFFFF" w:themeColor="background1"/>
              </w:rPr>
            </w:pPr>
            <w:r w:rsidRPr="00C668D8">
              <w:rPr>
                <w:rFonts w:ascii="Leelawadee UI Semilight" w:eastAsia="EB Garamond" w:hAnsi="Leelawadee UI Semilight" w:cs="Leelawadee UI Semilight"/>
                <w:b/>
                <w:color w:val="FFFFFF" w:themeColor="background1"/>
              </w:rPr>
              <w:t>Ms. G</w:t>
            </w:r>
            <w:r w:rsidR="00F1633C" w:rsidRPr="00C668D8">
              <w:rPr>
                <w:rFonts w:ascii="Leelawadee UI Semilight" w:eastAsia="EB Garamond" w:hAnsi="Leelawadee UI Semilight" w:cs="Leelawadee UI Semilight"/>
                <w:b/>
                <w:color w:val="FFFFFF" w:themeColor="background1"/>
              </w:rPr>
              <w:t>IGI</w:t>
            </w:r>
            <w:r w:rsidRPr="00C668D8">
              <w:rPr>
                <w:rFonts w:ascii="Leelawadee UI Semilight" w:eastAsia="EB Garamond" w:hAnsi="Leelawadee UI Semilight" w:cs="Leelawadee UI Semilight"/>
                <w:b/>
                <w:color w:val="FFFFFF" w:themeColor="background1"/>
              </w:rPr>
              <w:t xml:space="preserve"> Hines</w:t>
            </w:r>
          </w:p>
          <w:p w14:paraId="2E6F8AA3" w14:textId="37F0EB80" w:rsidR="00406708" w:rsidRPr="00C668D8" w:rsidRDefault="00406708" w:rsidP="00406708">
            <w:pPr>
              <w:spacing w:after="0" w:line="240" w:lineRule="auto"/>
              <w:jc w:val="center"/>
              <w:textDirection w:val="btLr"/>
              <w:rPr>
                <w:rFonts w:ascii="Leelawadee UI Semilight" w:hAnsi="Leelawadee UI Semilight" w:cs="Leelawadee UI Semilight"/>
                <w:color w:val="FFFFFF" w:themeColor="background1"/>
              </w:rPr>
            </w:pPr>
            <w:r w:rsidRPr="00C668D8">
              <w:rPr>
                <w:rFonts w:ascii="Leelawadee UI Semilight" w:eastAsia="EB Garamond" w:hAnsi="Leelawadee UI Semilight" w:cs="Leelawadee UI Semilight"/>
                <w:color w:val="FFFFFF" w:themeColor="background1"/>
              </w:rPr>
              <w:t>404-802-78</w:t>
            </w:r>
            <w:r w:rsidR="00F1633C" w:rsidRPr="00C668D8">
              <w:rPr>
                <w:rFonts w:ascii="Leelawadee UI Semilight" w:eastAsia="EB Garamond" w:hAnsi="Leelawadee UI Semilight" w:cs="Leelawadee UI Semilight"/>
                <w:color w:val="FFFFFF" w:themeColor="background1"/>
              </w:rPr>
              <w:t>63</w:t>
            </w:r>
          </w:p>
          <w:p w14:paraId="08264C49" w14:textId="77777777" w:rsidR="009808E4" w:rsidRPr="00F31376" w:rsidRDefault="00406708" w:rsidP="00406708">
            <w:pPr>
              <w:spacing w:after="0" w:line="240" w:lineRule="auto"/>
              <w:jc w:val="center"/>
            </w:pPr>
            <w:r w:rsidRPr="00C668D8">
              <w:rPr>
                <w:rFonts w:ascii="Leelawadee UI Semilight" w:eastAsia="EB Garamond" w:hAnsi="Leelawadee UI Semilight" w:cs="Leelawadee UI Semilight"/>
                <w:color w:val="FFFFFF" w:themeColor="background1"/>
                <w:u w:val="single"/>
              </w:rPr>
              <w:t>ghines@atlanta.k12.ga.us</w:t>
            </w:r>
          </w:p>
        </w:tc>
        <w:tc>
          <w:tcPr>
            <w:tcW w:w="450" w:type="dxa"/>
          </w:tcPr>
          <w:p w14:paraId="40494CEC" w14:textId="0FF2C0F9" w:rsidR="009808E4" w:rsidRDefault="009808E4" w:rsidP="002C2634"/>
        </w:tc>
        <w:tc>
          <w:tcPr>
            <w:tcW w:w="4850" w:type="dxa"/>
          </w:tcPr>
          <w:p w14:paraId="07F35FF9" w14:textId="2025F121" w:rsidR="00E55AB7" w:rsidRPr="00E55AB7" w:rsidRDefault="00592FAC" w:rsidP="00E55AB7">
            <w:r>
              <w:rPr>
                <w:noProof/>
              </w:rPr>
              <mc:AlternateContent>
                <mc:Choice Requires="wps">
                  <w:drawing>
                    <wp:anchor distT="0" distB="0" distL="114300" distR="114300" simplePos="0" relativeHeight="251659264" behindDoc="0" locked="0" layoutInCell="1" allowOverlap="1" wp14:anchorId="5570D2A9" wp14:editId="120C7504">
                      <wp:simplePos x="0" y="0"/>
                      <wp:positionH relativeFrom="column">
                        <wp:posOffset>-158750</wp:posOffset>
                      </wp:positionH>
                      <wp:positionV relativeFrom="paragraph">
                        <wp:posOffset>-347345</wp:posOffset>
                      </wp:positionV>
                      <wp:extent cx="3321685" cy="4152900"/>
                      <wp:effectExtent l="0" t="0" r="12065" b="19050"/>
                      <wp:wrapNone/>
                      <wp:docPr id="14" name="Flowchart: Process 14"/>
                      <wp:cNvGraphicFramePr/>
                      <a:graphic xmlns:a="http://schemas.openxmlformats.org/drawingml/2006/main">
                        <a:graphicData uri="http://schemas.microsoft.com/office/word/2010/wordprocessingShape">
                          <wps:wsp>
                            <wps:cNvSpPr/>
                            <wps:spPr>
                              <a:xfrm>
                                <a:off x="0" y="0"/>
                                <a:ext cx="3321685" cy="415290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B09B" id="_x0000_t109" coordsize="21600,21600" o:spt="109" path="m,l,21600r21600,l21600,xe">
                      <v:stroke joinstyle="miter"/>
                      <v:path gradientshapeok="t" o:connecttype="rect"/>
                    </v:shapetype>
                    <v:shape id="Flowchart: Process 14" o:spid="_x0000_s1026" type="#_x0000_t109" style="position:absolute;margin-left:-12.5pt;margin-top:-27.35pt;width:261.5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" fillcolor="white [3212]" strokecolor="white [3212]" strokeweight="1pt"/>
                  </w:pict>
                </mc:Fallback>
              </mc:AlternateContent>
            </w:r>
          </w:p>
          <w:p w14:paraId="36FD59DD" w14:textId="6AA050E2" w:rsidR="00E55AB7" w:rsidRPr="002236FA" w:rsidRDefault="00592FAC" w:rsidP="00E55AB7">
            <w:r>
              <w:rPr>
                <w:noProof/>
              </w:rPr>
              <mc:AlternateContent>
                <mc:Choice Requires="wps">
                  <w:drawing>
                    <wp:anchor distT="45720" distB="45720" distL="114300" distR="114300" simplePos="0" relativeHeight="251661312" behindDoc="0" locked="0" layoutInCell="1" allowOverlap="1" wp14:anchorId="0467515E" wp14:editId="6E4A8699">
                      <wp:simplePos x="0" y="0"/>
                      <wp:positionH relativeFrom="column">
                        <wp:posOffset>79375</wp:posOffset>
                      </wp:positionH>
                      <wp:positionV relativeFrom="paragraph">
                        <wp:posOffset>280670</wp:posOffset>
                      </wp:positionV>
                      <wp:extent cx="276225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857375"/>
                              </a:xfrm>
                              <a:prstGeom prst="rect">
                                <a:avLst/>
                              </a:prstGeom>
                              <a:solidFill>
                                <a:srgbClr val="FFFFFF"/>
                              </a:solidFill>
                              <a:ln w="9525">
                                <a:solidFill>
                                  <a:srgbClr val="000000"/>
                                </a:solidFill>
                                <a:miter lim="800000"/>
                                <a:headEnd/>
                                <a:tailEnd/>
                              </a:ln>
                            </wps:spPr>
                            <wps:txbx>
                              <w:txbxContent>
                                <w:p w14:paraId="41156CD7" w14:textId="77777777" w:rsidR="00E04740" w:rsidRDefault="00E04740" w:rsidP="00E04740">
                                  <w:pPr>
                                    <w:jc w:val="center"/>
                                    <w:rPr>
                                      <w:rFonts w:asciiTheme="majorHAnsi" w:hAnsiTheme="majorHAnsi"/>
                                      <w:b/>
                                      <w:bCs/>
                                      <w:sz w:val="28"/>
                                      <w:szCs w:val="24"/>
                                    </w:rPr>
                                  </w:pPr>
                                </w:p>
                                <w:p w14:paraId="55E186B9" w14:textId="63B8BC1C" w:rsidR="00592FAC" w:rsidRPr="00E04740" w:rsidRDefault="00E04740" w:rsidP="00E04740">
                                  <w:pPr>
                                    <w:jc w:val="center"/>
                                    <w:rPr>
                                      <w:rFonts w:asciiTheme="majorHAnsi" w:hAnsiTheme="majorHAnsi"/>
                                      <w:b/>
                                      <w:bCs/>
                                      <w:sz w:val="28"/>
                                      <w:szCs w:val="24"/>
                                    </w:rPr>
                                  </w:pPr>
                                  <w:r w:rsidRPr="00E04740">
                                    <w:rPr>
                                      <w:rFonts w:asciiTheme="majorHAnsi" w:hAnsiTheme="majorHAnsi"/>
                                      <w:b/>
                                      <w:bCs/>
                                      <w:sz w:val="28"/>
                                      <w:szCs w:val="24"/>
                                    </w:rPr>
                                    <w:t>WE ARE FICKETT</w:t>
                                  </w:r>
                                </w:p>
                                <w:p w14:paraId="3927F5BE" w14:textId="72D43E10" w:rsidR="00E04740" w:rsidRPr="00E04740" w:rsidRDefault="00E04740" w:rsidP="00E04740">
                                  <w:pPr>
                                    <w:jc w:val="center"/>
                                    <w:rPr>
                                      <w:rFonts w:ascii="Lucida Handwriting" w:hAnsi="Lucida Handwriting"/>
                                      <w:sz w:val="28"/>
                                      <w:szCs w:val="24"/>
                                    </w:rPr>
                                  </w:pPr>
                                  <w:r w:rsidRPr="00E04740">
                                    <w:rPr>
                                      <w:rFonts w:ascii="Lucida Handwriting" w:hAnsi="Lucida Handwriting"/>
                                      <w:sz w:val="28"/>
                                      <w:szCs w:val="24"/>
                                    </w:rPr>
                                    <w:t>Fearless. Focused. Forward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7515E" id="_x0000_t202" coordsize="21600,21600" o:spt="202" path="m,l,21600r21600,l21600,xe">
                      <v:stroke joinstyle="miter"/>
                      <v:path gradientshapeok="t" o:connecttype="rect"/>
                    </v:shapetype>
                    <v:shape id="Text Box 2" o:spid="_x0000_s1026" type="#_x0000_t202" style="position:absolute;margin-left:6.25pt;margin-top:22.1pt;width:217.5pt;height:1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">
                      <v:textbox>
                        <w:txbxContent>
                          <w:p w14:paraId="41156CD7" w14:textId="77777777" w:rsidR="00E04740" w:rsidRDefault="00E04740" w:rsidP="00E04740">
                            <w:pPr>
                              <w:jc w:val="center"/>
                              <w:rPr>
                                <w:rFonts w:asciiTheme="majorHAnsi" w:hAnsiTheme="majorHAnsi"/>
                                <w:b/>
                                <w:bCs/>
                                <w:sz w:val="28"/>
                                <w:szCs w:val="24"/>
                              </w:rPr>
                            </w:pPr>
                          </w:p>
                          <w:p w14:paraId="55E186B9" w14:textId="63B8BC1C" w:rsidR="00592FAC" w:rsidRPr="00E04740" w:rsidRDefault="00E04740" w:rsidP="00E04740">
                            <w:pPr>
                              <w:jc w:val="center"/>
                              <w:rPr>
                                <w:rFonts w:asciiTheme="majorHAnsi" w:hAnsiTheme="majorHAnsi"/>
                                <w:b/>
                                <w:bCs/>
                                <w:sz w:val="28"/>
                                <w:szCs w:val="24"/>
                              </w:rPr>
                            </w:pPr>
                            <w:r w:rsidRPr="00E04740">
                              <w:rPr>
                                <w:rFonts w:asciiTheme="majorHAnsi" w:hAnsiTheme="majorHAnsi"/>
                                <w:b/>
                                <w:bCs/>
                                <w:sz w:val="28"/>
                                <w:szCs w:val="24"/>
                              </w:rPr>
                              <w:t>WE ARE FICKETT</w:t>
                            </w:r>
                          </w:p>
                          <w:p w14:paraId="3927F5BE" w14:textId="72D43E10" w:rsidR="00E04740" w:rsidRPr="00E04740" w:rsidRDefault="00E04740" w:rsidP="00E04740">
                            <w:pPr>
                              <w:jc w:val="center"/>
                              <w:rPr>
                                <w:rFonts w:ascii="Lucida Handwriting" w:hAnsi="Lucida Handwriting"/>
                                <w:sz w:val="28"/>
                                <w:szCs w:val="24"/>
                              </w:rPr>
                            </w:pPr>
                            <w:r w:rsidRPr="00E04740">
                              <w:rPr>
                                <w:rFonts w:ascii="Lucida Handwriting" w:hAnsi="Lucida Handwriting"/>
                                <w:sz w:val="28"/>
                                <w:szCs w:val="24"/>
                              </w:rPr>
                              <w:t>Fearless. Focused. Forward Thinking!</w:t>
                            </w:r>
                          </w:p>
                        </w:txbxContent>
                      </v:textbox>
                      <w10:wrap type="square"/>
                    </v:shape>
                  </w:pict>
                </mc:Fallback>
              </mc:AlternateContent>
            </w:r>
          </w:p>
          <w:p w14:paraId="5718C500" w14:textId="2A0B7CCA" w:rsidR="00E55AB7" w:rsidRPr="002236FA" w:rsidRDefault="00E55AB7" w:rsidP="00E55AB7">
            <w:pPr>
              <w:tabs>
                <w:tab w:val="left" w:pos="1680"/>
              </w:tabs>
            </w:pPr>
            <w:r>
              <w:tab/>
            </w:r>
          </w:p>
        </w:tc>
      </w:tr>
      <w:tr w:rsidR="002C2634" w14:paraId="13E299C0" w14:textId="77777777" w:rsidTr="00576AA6">
        <w:trPr>
          <w:trHeight w:val="5148"/>
        </w:trPr>
        <w:tc>
          <w:tcPr>
            <w:tcW w:w="4770" w:type="dxa"/>
          </w:tcPr>
          <w:p w14:paraId="7DB52E7D" w14:textId="77777777" w:rsidR="000E6C84" w:rsidRPr="00F31376" w:rsidRDefault="000E6C84" w:rsidP="000E6C84">
            <w:pPr>
              <w:pStyle w:val="Heading1"/>
            </w:pPr>
            <w:r w:rsidRPr="00F31376">
              <w:t>School and Home</w:t>
            </w:r>
          </w:p>
          <w:p w14:paraId="2AC57B0E" w14:textId="77777777" w:rsidR="000E6C84" w:rsidRPr="00F31376" w:rsidRDefault="000E6C84" w:rsidP="000E6C84">
            <w:pPr>
              <w:pStyle w:val="Heading1"/>
            </w:pPr>
            <w:r w:rsidRPr="00F31376">
              <w:t>Communication</w:t>
            </w:r>
          </w:p>
          <w:p w14:paraId="750E957C" w14:textId="77777777" w:rsidR="000E6C84" w:rsidRPr="00ED71C3" w:rsidRDefault="008178C6" w:rsidP="000E6C84">
            <w:pPr>
              <w:spacing w:after="0" w:line="240" w:lineRule="auto"/>
              <w:rPr>
                <w:rFonts w:ascii="Leelawadee UI Semilight" w:hAnsi="Leelawadee UI Semilight" w:cs="Leelawadee UI Semilight"/>
                <w:sz w:val="21"/>
              </w:rPr>
            </w:pPr>
            <w:r w:rsidRPr="00ED71C3">
              <w:rPr>
                <w:rFonts w:ascii="Leelawadee UI Semilight" w:hAnsi="Leelawadee UI Semilight" w:cs="Leelawadee UI Semilight"/>
                <w:sz w:val="21"/>
              </w:rPr>
              <w:t>R.N. Fickett Elementary</w:t>
            </w:r>
            <w:r w:rsidR="000E6C84" w:rsidRPr="00ED71C3">
              <w:rPr>
                <w:rFonts w:ascii="Leelawadee UI Semilight" w:hAnsi="Leelawadee UI Semilight" w:cs="Leelawadee UI Semilight"/>
                <w:sz w:val="21"/>
              </w:rPr>
              <w:t xml:space="preserve"> is committed to</w:t>
            </w:r>
          </w:p>
          <w:p w14:paraId="4B89A83D" w14:textId="77777777" w:rsidR="000E6C84" w:rsidRPr="00ED71C3" w:rsidRDefault="000E6C84" w:rsidP="000E6C84">
            <w:pPr>
              <w:spacing w:after="0" w:line="240" w:lineRule="auto"/>
              <w:rPr>
                <w:rFonts w:ascii="Leelawadee UI Semilight" w:hAnsi="Leelawadee UI Semilight" w:cs="Leelawadee UI Semilight"/>
                <w:sz w:val="21"/>
              </w:rPr>
            </w:pPr>
            <w:r w:rsidRPr="00ED71C3">
              <w:rPr>
                <w:rFonts w:ascii="Leelawadee UI Semilight" w:hAnsi="Leelawadee UI Semilight" w:cs="Leelawadee UI Semilight"/>
                <w:sz w:val="21"/>
              </w:rPr>
              <w:t>providing regular two-way communication</w:t>
            </w:r>
          </w:p>
          <w:p w14:paraId="7B07FF1A" w14:textId="77777777" w:rsidR="002C2634" w:rsidRPr="00ED71C3" w:rsidRDefault="000E6C84" w:rsidP="000E6C84">
            <w:pPr>
              <w:spacing w:after="0" w:line="240" w:lineRule="auto"/>
              <w:rPr>
                <w:rFonts w:ascii="Leelawadee UI Semilight" w:hAnsi="Leelawadee UI Semilight" w:cs="Leelawadee UI Semilight"/>
                <w:sz w:val="21"/>
              </w:rPr>
            </w:pPr>
            <w:r w:rsidRPr="00ED71C3">
              <w:rPr>
                <w:rFonts w:ascii="Leelawadee UI Semilight" w:hAnsi="Leelawadee UI Semilight" w:cs="Leelawadee UI Semilight"/>
                <w:sz w:val="21"/>
              </w:rPr>
              <w:t>with families about student learning.  Some of the ways families can expect us to reach out are:</w:t>
            </w:r>
          </w:p>
          <w:p w14:paraId="7CD28B91" w14:textId="77777777" w:rsidR="000E6C84" w:rsidRPr="00AD6D3C" w:rsidRDefault="000E6C84"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Infinite Campus</w:t>
            </w:r>
          </w:p>
          <w:p w14:paraId="34413515" w14:textId="77777777" w:rsidR="000E6C84" w:rsidRPr="00AD6D3C" w:rsidRDefault="000E6C84"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Parent Portal App</w:t>
            </w:r>
          </w:p>
          <w:p w14:paraId="449E46C3" w14:textId="77777777" w:rsidR="000E6C84" w:rsidRPr="00AD6D3C" w:rsidRDefault="008178C6"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Class Dojo</w:t>
            </w:r>
          </w:p>
          <w:p w14:paraId="070D8268" w14:textId="5EE358E0" w:rsidR="008178C6" w:rsidRPr="00AD6D3C" w:rsidRDefault="00F1633C"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Zoom Meeting</w:t>
            </w:r>
            <w:r w:rsidR="00AD6D3C" w:rsidRPr="00AD6D3C">
              <w:rPr>
                <w:rFonts w:ascii="Leelawadee UI Semilight" w:hAnsi="Leelawadee UI Semilight" w:cs="Leelawadee UI Semilight"/>
                <w:sz w:val="20"/>
                <w:szCs w:val="20"/>
              </w:rPr>
              <w:t>s</w:t>
            </w:r>
          </w:p>
          <w:p w14:paraId="2C5081E9" w14:textId="77777777" w:rsidR="000E6C84" w:rsidRPr="00AD6D3C" w:rsidRDefault="000E6C84"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Remind 101</w:t>
            </w:r>
          </w:p>
          <w:p w14:paraId="27948EFA" w14:textId="77777777" w:rsidR="000E6C84" w:rsidRPr="00AD6D3C" w:rsidRDefault="000E6C84"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Robo Calls</w:t>
            </w:r>
          </w:p>
          <w:p w14:paraId="093DE3AA" w14:textId="77777777" w:rsidR="000E6C84" w:rsidRPr="00AD6D3C" w:rsidRDefault="000E6C84"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School website</w:t>
            </w:r>
          </w:p>
          <w:p w14:paraId="2653B83E" w14:textId="77777777" w:rsidR="008178C6" w:rsidRPr="00AD6D3C" w:rsidRDefault="008178C6"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School Social Media</w:t>
            </w:r>
          </w:p>
          <w:p w14:paraId="74CFE0F0" w14:textId="52FF6056" w:rsidR="008178C6" w:rsidRPr="00AD6D3C" w:rsidRDefault="008178C6"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Telephone Call</w:t>
            </w:r>
          </w:p>
          <w:p w14:paraId="2A1FAACB" w14:textId="556A458D" w:rsidR="00AD6D3C" w:rsidRPr="00AD6D3C" w:rsidRDefault="00AD6D3C"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Student-lead conferences</w:t>
            </w:r>
          </w:p>
          <w:p w14:paraId="68FB16A0" w14:textId="34E20B96" w:rsidR="00AD6D3C" w:rsidRPr="00AD6D3C" w:rsidRDefault="00AD6D3C" w:rsidP="000E6C84">
            <w:pPr>
              <w:pStyle w:val="ListParagraph"/>
              <w:numPr>
                <w:ilvl w:val="0"/>
                <w:numId w:val="16"/>
              </w:numPr>
              <w:spacing w:after="0" w:line="240" w:lineRule="auto"/>
              <w:rPr>
                <w:rFonts w:ascii="Leelawadee UI Semilight" w:hAnsi="Leelawadee UI Semilight" w:cs="Leelawadee UI Semilight"/>
                <w:sz w:val="20"/>
                <w:szCs w:val="20"/>
              </w:rPr>
            </w:pPr>
            <w:r w:rsidRPr="00AD6D3C">
              <w:rPr>
                <w:rFonts w:ascii="Leelawadee UI Semilight" w:hAnsi="Leelawadee UI Semilight" w:cs="Leelawadee UI Semilight"/>
                <w:sz w:val="20"/>
                <w:szCs w:val="20"/>
              </w:rPr>
              <w:t>Emails</w:t>
            </w:r>
          </w:p>
          <w:p w14:paraId="65F53CCA" w14:textId="77777777" w:rsidR="000E6C84" w:rsidRPr="00F31376" w:rsidRDefault="000E6C84" w:rsidP="008178C6">
            <w:pPr>
              <w:pStyle w:val="ListParagraph"/>
              <w:spacing w:after="0" w:line="240" w:lineRule="auto"/>
            </w:pPr>
          </w:p>
        </w:tc>
        <w:tc>
          <w:tcPr>
            <w:tcW w:w="270" w:type="dxa"/>
          </w:tcPr>
          <w:p w14:paraId="0C29F6EA" w14:textId="77777777" w:rsidR="002C2634" w:rsidRDefault="002C2634" w:rsidP="002C2634"/>
        </w:tc>
        <w:tc>
          <w:tcPr>
            <w:tcW w:w="4500" w:type="dxa"/>
          </w:tcPr>
          <w:p w14:paraId="40F22734" w14:textId="77777777" w:rsidR="000E6C84" w:rsidRPr="000E6C84" w:rsidRDefault="000E6C84" w:rsidP="000E6C84">
            <w:pPr>
              <w:pStyle w:val="Heading1"/>
            </w:pPr>
            <w:r w:rsidRPr="000E6C84">
              <w:t>connect with us!</w:t>
            </w:r>
          </w:p>
          <w:p w14:paraId="24D6D893" w14:textId="77777777" w:rsidR="00406708" w:rsidRPr="00AD6D3C" w:rsidRDefault="00406708" w:rsidP="00406708">
            <w:pPr>
              <w:spacing w:after="0" w:line="240" w:lineRule="auto"/>
              <w:jc w:val="center"/>
              <w:textDirection w:val="btLr"/>
              <w:rPr>
                <w:rFonts w:cstheme="minorHAnsi"/>
                <w:b/>
                <w:color w:val="000000"/>
                <w:szCs w:val="22"/>
              </w:rPr>
            </w:pPr>
            <w:r w:rsidRPr="00AD6D3C">
              <w:rPr>
                <w:rFonts w:cstheme="minorHAnsi"/>
                <w:b/>
                <w:color w:val="000000"/>
                <w:szCs w:val="22"/>
              </w:rPr>
              <w:t>Mrs. Benita Grant, Principal</w:t>
            </w:r>
          </w:p>
          <w:p w14:paraId="613F3B58" w14:textId="4D491FA6" w:rsidR="00406708" w:rsidRPr="00406708" w:rsidRDefault="00406708" w:rsidP="00406708">
            <w:pPr>
              <w:spacing w:after="0" w:line="240" w:lineRule="auto"/>
              <w:jc w:val="center"/>
              <w:textDirection w:val="btLr"/>
              <w:rPr>
                <w:rFonts w:cstheme="minorHAnsi"/>
                <w:color w:val="000000"/>
                <w:szCs w:val="22"/>
              </w:rPr>
            </w:pPr>
            <w:r w:rsidRPr="00406708">
              <w:rPr>
                <w:rFonts w:cstheme="minorHAnsi"/>
                <w:color w:val="000000"/>
                <w:szCs w:val="22"/>
              </w:rPr>
              <w:t xml:space="preserve">3935 </w:t>
            </w:r>
            <w:proofErr w:type="spellStart"/>
            <w:r w:rsidRPr="00406708">
              <w:rPr>
                <w:rFonts w:cstheme="minorHAnsi"/>
                <w:color w:val="000000"/>
                <w:szCs w:val="22"/>
              </w:rPr>
              <w:t>Rux</w:t>
            </w:r>
            <w:proofErr w:type="spellEnd"/>
            <w:r w:rsidRPr="00406708">
              <w:rPr>
                <w:rFonts w:cstheme="minorHAnsi"/>
                <w:color w:val="000000"/>
                <w:szCs w:val="22"/>
              </w:rPr>
              <w:t xml:space="preserve"> Road</w:t>
            </w:r>
            <w:r w:rsidR="00AD6D3C">
              <w:rPr>
                <w:rFonts w:cstheme="minorHAnsi"/>
                <w:color w:val="000000"/>
                <w:szCs w:val="22"/>
              </w:rPr>
              <w:t xml:space="preserve"> SW</w:t>
            </w:r>
          </w:p>
          <w:p w14:paraId="51D484CC" w14:textId="77777777" w:rsidR="00406708" w:rsidRPr="00406708" w:rsidRDefault="00406708" w:rsidP="00406708">
            <w:pPr>
              <w:spacing w:after="0" w:line="240" w:lineRule="auto"/>
              <w:jc w:val="center"/>
              <w:textDirection w:val="btLr"/>
              <w:rPr>
                <w:rFonts w:cstheme="minorHAnsi"/>
                <w:color w:val="000000"/>
                <w:szCs w:val="22"/>
              </w:rPr>
            </w:pPr>
            <w:r w:rsidRPr="00406708">
              <w:rPr>
                <w:rFonts w:cstheme="minorHAnsi"/>
                <w:color w:val="000000"/>
                <w:szCs w:val="22"/>
              </w:rPr>
              <w:t>Atlanta, GA 30331</w:t>
            </w:r>
          </w:p>
          <w:p w14:paraId="60F75A2D" w14:textId="77777777" w:rsidR="00406708" w:rsidRDefault="00406708" w:rsidP="00406708">
            <w:pPr>
              <w:spacing w:after="0" w:line="240" w:lineRule="auto"/>
              <w:jc w:val="center"/>
              <w:textDirection w:val="btLr"/>
              <w:rPr>
                <w:rFonts w:cstheme="minorHAnsi"/>
                <w:color w:val="000000"/>
                <w:szCs w:val="22"/>
              </w:rPr>
            </w:pPr>
            <w:r w:rsidRPr="00406708">
              <w:rPr>
                <w:rFonts w:cstheme="minorHAnsi"/>
                <w:color w:val="000000"/>
                <w:szCs w:val="22"/>
              </w:rPr>
              <w:t>404-802-7850</w:t>
            </w:r>
          </w:p>
          <w:p w14:paraId="0C4B68E9" w14:textId="77777777" w:rsidR="00406708" w:rsidRPr="00406708" w:rsidRDefault="00406708" w:rsidP="00406708">
            <w:pPr>
              <w:spacing w:after="0" w:line="240" w:lineRule="auto"/>
              <w:jc w:val="center"/>
              <w:textDirection w:val="btLr"/>
              <w:rPr>
                <w:rFonts w:cstheme="minorHAnsi"/>
                <w:color w:val="000000"/>
                <w:szCs w:val="22"/>
              </w:rPr>
            </w:pPr>
          </w:p>
          <w:p w14:paraId="44047016" w14:textId="09500743" w:rsidR="000E6C84" w:rsidRPr="000E6C84" w:rsidRDefault="000E6C84" w:rsidP="000E6C84">
            <w:pPr>
              <w:spacing w:line="240" w:lineRule="auto"/>
              <w:jc w:val="center"/>
              <w:textDirection w:val="btLr"/>
              <w:rPr>
                <w:rFonts w:ascii="Arial Black" w:hAnsi="Arial Black"/>
                <w:color w:val="000000"/>
                <w:szCs w:val="22"/>
              </w:rPr>
            </w:pPr>
            <w:r w:rsidRPr="000E6C84">
              <w:rPr>
                <w:rFonts w:ascii="Arial Black" w:hAnsi="Arial Black"/>
                <w:color w:val="003D6B" w:themeColor="accent2" w:themeShade="BF"/>
                <w:szCs w:val="22"/>
              </w:rPr>
              <w:t>ONLINE PLATFORMS</w:t>
            </w:r>
            <w:r w:rsidR="00AD6D3C">
              <w:rPr>
                <w:rFonts w:ascii="Arial Black" w:hAnsi="Arial Black"/>
                <w:color w:val="003D6B" w:themeColor="accent2" w:themeShade="BF"/>
                <w:szCs w:val="22"/>
              </w:rPr>
              <w:t>:</w:t>
            </w:r>
          </w:p>
          <w:p w14:paraId="794CD3BB" w14:textId="77777777" w:rsidR="000E6C84" w:rsidRPr="000E6C84" w:rsidRDefault="000E6C84" w:rsidP="000E6C84">
            <w:pPr>
              <w:spacing w:after="0" w:line="240" w:lineRule="auto"/>
              <w:jc w:val="center"/>
              <w:textDirection w:val="btLr"/>
              <w:rPr>
                <w:b/>
                <w:color w:val="000000"/>
                <w:szCs w:val="22"/>
              </w:rPr>
            </w:pPr>
            <w:r>
              <w:rPr>
                <w:b/>
                <w:color w:val="000000"/>
                <w:szCs w:val="22"/>
              </w:rPr>
              <w:t>Website</w:t>
            </w:r>
          </w:p>
          <w:p w14:paraId="1363A1AD" w14:textId="77777777" w:rsidR="00406708" w:rsidRDefault="00941848" w:rsidP="00406708">
            <w:pPr>
              <w:spacing w:after="0" w:line="240" w:lineRule="auto"/>
              <w:jc w:val="center"/>
              <w:textDirection w:val="btLr"/>
              <w:rPr>
                <w:rFonts w:cstheme="minorHAnsi"/>
                <w:color w:val="000000"/>
                <w:szCs w:val="22"/>
              </w:rPr>
            </w:pPr>
            <w:hyperlink r:id="rId11" w:history="1">
              <w:r w:rsidR="00406708" w:rsidRPr="00775523">
                <w:rPr>
                  <w:rStyle w:val="Hyperlink"/>
                  <w:rFonts w:cstheme="minorHAnsi"/>
                  <w:szCs w:val="22"/>
                </w:rPr>
                <w:t>www.atlantapublicschools.us/fickett</w:t>
              </w:r>
            </w:hyperlink>
          </w:p>
          <w:p w14:paraId="703E1D52" w14:textId="77777777" w:rsidR="00576AA6" w:rsidRPr="000E6C84" w:rsidRDefault="00576AA6" w:rsidP="000E6C84">
            <w:pPr>
              <w:spacing w:after="0" w:line="240" w:lineRule="auto"/>
              <w:jc w:val="center"/>
              <w:textDirection w:val="btLr"/>
              <w:rPr>
                <w:sz w:val="21"/>
              </w:rPr>
            </w:pPr>
          </w:p>
          <w:p w14:paraId="19F7CAD4" w14:textId="77777777" w:rsidR="000E6C84" w:rsidRPr="000E6C84" w:rsidRDefault="000E6C84" w:rsidP="000E6C84">
            <w:pPr>
              <w:spacing w:after="0" w:line="240" w:lineRule="auto"/>
              <w:jc w:val="center"/>
              <w:textDirection w:val="btLr"/>
              <w:rPr>
                <w:b/>
                <w:szCs w:val="22"/>
              </w:rPr>
            </w:pPr>
            <w:r w:rsidRPr="000E6C84">
              <w:rPr>
                <w:b/>
                <w:color w:val="000000"/>
                <w:szCs w:val="22"/>
              </w:rPr>
              <w:t>Twitter</w:t>
            </w:r>
          </w:p>
          <w:p w14:paraId="522CDA31" w14:textId="4EEB7A25" w:rsidR="000E6C84" w:rsidRPr="000E6C84" w:rsidRDefault="00C83673" w:rsidP="000E6C84">
            <w:pPr>
              <w:spacing w:after="0" w:line="240" w:lineRule="auto"/>
              <w:jc w:val="center"/>
              <w:textDirection w:val="btLr"/>
              <w:rPr>
                <w:color w:val="000000"/>
                <w:szCs w:val="22"/>
              </w:rPr>
            </w:pPr>
            <w:r>
              <w:rPr>
                <w:color w:val="000000"/>
                <w:szCs w:val="22"/>
              </w:rPr>
              <w:t xml:space="preserve"> </w:t>
            </w:r>
            <w:proofErr w:type="spellStart"/>
            <w:r>
              <w:rPr>
                <w:color w:val="000000"/>
                <w:szCs w:val="22"/>
              </w:rPr>
              <w:t>Twitter</w:t>
            </w:r>
            <w:r w:rsidR="00F1633C">
              <w:rPr>
                <w:color w:val="000000"/>
                <w:szCs w:val="22"/>
              </w:rPr>
              <w:t>@FickettES</w:t>
            </w:r>
            <w:proofErr w:type="spellEnd"/>
          </w:p>
          <w:p w14:paraId="1DBB65F7" w14:textId="77777777" w:rsidR="000E6C84" w:rsidRPr="000E6C84" w:rsidRDefault="000E6C84" w:rsidP="000E6C84">
            <w:pPr>
              <w:spacing w:after="0" w:line="240" w:lineRule="auto"/>
              <w:jc w:val="center"/>
              <w:textDirection w:val="btLr"/>
              <w:rPr>
                <w:color w:val="000000"/>
                <w:szCs w:val="22"/>
              </w:rPr>
            </w:pPr>
          </w:p>
          <w:p w14:paraId="3943783E" w14:textId="77777777" w:rsidR="000E6C84" w:rsidRPr="000E6C84" w:rsidRDefault="000E6C84" w:rsidP="000E6C84">
            <w:pPr>
              <w:spacing w:after="0" w:line="240" w:lineRule="auto"/>
              <w:jc w:val="center"/>
              <w:textDirection w:val="btLr"/>
              <w:rPr>
                <w:b/>
                <w:szCs w:val="22"/>
              </w:rPr>
            </w:pPr>
            <w:r w:rsidRPr="000E6C84">
              <w:rPr>
                <w:b/>
                <w:color w:val="000000"/>
                <w:szCs w:val="22"/>
              </w:rPr>
              <w:t>Facebook</w:t>
            </w:r>
          </w:p>
          <w:p w14:paraId="6C68AF3F" w14:textId="1387D0B8" w:rsidR="000E6C84" w:rsidRPr="000E6C84" w:rsidRDefault="00941848" w:rsidP="000E6C84">
            <w:pPr>
              <w:spacing w:after="0" w:line="240" w:lineRule="auto"/>
              <w:jc w:val="center"/>
              <w:textDirection w:val="btLr"/>
              <w:rPr>
                <w:color w:val="0000CC"/>
                <w:szCs w:val="22"/>
              </w:rPr>
            </w:pPr>
            <w:hyperlink r:id="rId12" w:history="1">
              <w:r w:rsidR="00C83673" w:rsidRPr="0030182C">
                <w:rPr>
                  <w:rStyle w:val="Hyperlink"/>
                  <w:szCs w:val="22"/>
                </w:rPr>
                <w:t>www.facebook.com/</w:t>
              </w:r>
            </w:hyperlink>
            <w:r w:rsidR="00C83673">
              <w:rPr>
                <w:szCs w:val="22"/>
              </w:rPr>
              <w:t xml:space="preserve"> </w:t>
            </w:r>
            <w:proofErr w:type="spellStart"/>
            <w:r w:rsidR="00F1633C">
              <w:rPr>
                <w:szCs w:val="22"/>
              </w:rPr>
              <w:t>Facebook@APSFickettES</w:t>
            </w:r>
            <w:proofErr w:type="spellEnd"/>
          </w:p>
          <w:p w14:paraId="07180418" w14:textId="77777777" w:rsidR="000E6C84" w:rsidRPr="000E6C84" w:rsidRDefault="000E6C84" w:rsidP="000E6C84">
            <w:pPr>
              <w:spacing w:after="0" w:line="240" w:lineRule="auto"/>
              <w:jc w:val="center"/>
              <w:textDirection w:val="btLr"/>
              <w:rPr>
                <w:color w:val="000000"/>
                <w:szCs w:val="22"/>
              </w:rPr>
            </w:pPr>
          </w:p>
          <w:p w14:paraId="22E09DCE" w14:textId="2962C84B" w:rsidR="000E6C84" w:rsidRPr="0012150D" w:rsidRDefault="000E6C84" w:rsidP="0012150D">
            <w:pPr>
              <w:spacing w:after="0" w:line="240" w:lineRule="auto"/>
              <w:jc w:val="center"/>
              <w:textDirection w:val="btLr"/>
              <w:rPr>
                <w:b/>
                <w:color w:val="000000"/>
                <w:szCs w:val="22"/>
              </w:rPr>
            </w:pPr>
          </w:p>
        </w:tc>
        <w:tc>
          <w:tcPr>
            <w:tcW w:w="450" w:type="dxa"/>
          </w:tcPr>
          <w:p w14:paraId="1E12B1F1" w14:textId="77777777" w:rsidR="002C2634" w:rsidRDefault="002C2634" w:rsidP="002C2634"/>
        </w:tc>
        <w:tc>
          <w:tcPr>
            <w:tcW w:w="4850" w:type="dxa"/>
            <w:vAlign w:val="center"/>
          </w:tcPr>
          <w:p w14:paraId="4E4136AD" w14:textId="03A7728C" w:rsidR="002C2634" w:rsidRDefault="0009483E" w:rsidP="0009483E">
            <w:pPr>
              <w:spacing w:after="40"/>
              <w:jc w:val="center"/>
            </w:pPr>
            <w:r>
              <w:rPr>
                <w:noProof/>
              </w:rPr>
              <mc:AlternateContent>
                <mc:Choice Requires="wps">
                  <w:drawing>
                    <wp:inline distT="0" distB="0" distL="0" distR="0" wp14:anchorId="69A583F0" wp14:editId="0DC3731F">
                      <wp:extent cx="1675573" cy="1586865"/>
                      <wp:effectExtent l="0" t="0" r="1270" b="0"/>
                      <wp:docPr id="21" name="Frame 21" descr="Insert Logo here"/>
                      <wp:cNvGraphicFramePr/>
                      <a:graphic xmlns:a="http://schemas.openxmlformats.org/drawingml/2006/main">
                        <a:graphicData uri="http://schemas.microsoft.com/office/word/2010/wordprocessingShape">
                          <wps:wsp>
                            <wps:cNvSpPr/>
                            <wps:spPr>
                              <a:xfrm>
                                <a:off x="0" y="0"/>
                                <a:ext cx="1675573" cy="1586865"/>
                              </a:xfrm>
                              <a:prstGeom prst="frame">
                                <a:avLst>
                                  <a:gd name="adj1" fmla="val 67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C6CE" w14:textId="03C1EA38" w:rsidR="0009483E" w:rsidRPr="00F5441F" w:rsidRDefault="00C668D8" w:rsidP="000E6C84">
                                  <w:pPr>
                                    <w:jc w:val="center"/>
                                    <w:rPr>
                                      <w:sz w:val="44"/>
                                    </w:rPr>
                                  </w:pPr>
                                  <w:r>
                                    <w:rPr>
                                      <w:noProof/>
                                      <w:sz w:val="44"/>
                                    </w:rPr>
                                    <w:drawing>
                                      <wp:inline distT="0" distB="0" distL="0" distR="0" wp14:anchorId="41430EA8" wp14:editId="00EE1496">
                                        <wp:extent cx="1209675" cy="1628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209675" cy="1628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A583F0" id="Frame 21" o:spid="_x0000_s1027" alt="Insert Logo here" style="width:131.95pt;height:124.95pt;visibility:visible;mso-wrap-style:square;mso-left-percent:-10001;mso-top-percent:-10001;mso-position-horizontal:absolute;mso-position-horizontal-relative:char;mso-position-vertical:absolute;mso-position-vertical-relative:line;mso-left-percent:-10001;mso-top-percent:-10001;v-text-anchor:middle" coordsize="1675573,1586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" adj="-11796480,,5400" path="m,l1675573,r,1586865l,1586865,,xm107034,107034r,1372797l1568539,1479831r,-1372797l107034,107034xe" fillcolor="white [3212]" stroked="f" strokeweight="1pt">
                      <v:stroke joinstyle="miter"/>
                      <v:formulas/>
                      <v:path arrowok="t" o:connecttype="custom" o:connectlocs="0,0;1675573,0;1675573,1586865;0,1586865;0,0;107034,107034;107034,1479831;1568539,1479831;1568539,107034;107034,107034" o:connectangles="0,0,0,0,0,0,0,0,0,0" textboxrect="0,0,1675573,1586865"/>
                      <v:textbox>
                        <w:txbxContent>
                          <w:p w14:paraId="0BD3C6CE" w14:textId="03C1EA38" w:rsidR="0009483E" w:rsidRPr="00F5441F" w:rsidRDefault="00C668D8" w:rsidP="000E6C84">
                            <w:pPr>
                              <w:jc w:val="center"/>
                              <w:rPr>
                                <w:sz w:val="44"/>
                              </w:rPr>
                            </w:pPr>
                            <w:r>
                              <w:rPr>
                                <w:noProof/>
                                <w:sz w:val="44"/>
                              </w:rPr>
                              <w:drawing>
                                <wp:inline distT="0" distB="0" distL="0" distR="0" wp14:anchorId="41430EA8" wp14:editId="00EE1496">
                                  <wp:extent cx="1209675" cy="1628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209675" cy="1628775"/>
                                          </a:xfrm>
                                          <a:prstGeom prst="rect">
                                            <a:avLst/>
                                          </a:prstGeom>
                                        </pic:spPr>
                                      </pic:pic>
                                    </a:graphicData>
                                  </a:graphic>
                                </wp:inline>
                              </w:drawing>
                            </w:r>
                          </w:p>
                        </w:txbxContent>
                      </v:textbox>
                      <w10:anchorlock/>
                    </v:shape>
                  </w:pict>
                </mc:Fallback>
              </mc:AlternateContent>
            </w:r>
          </w:p>
          <w:p w14:paraId="36DB79AB" w14:textId="77777777" w:rsidR="000E6C84" w:rsidRPr="00C668D8" w:rsidRDefault="008178C6" w:rsidP="000E6C84">
            <w:pPr>
              <w:spacing w:after="0"/>
              <w:jc w:val="center"/>
              <w:rPr>
                <w:rFonts w:asciiTheme="majorHAnsi" w:hAnsiTheme="majorHAnsi"/>
                <w:color w:val="FFFFFF" w:themeColor="background1"/>
                <w:sz w:val="28"/>
                <w:szCs w:val="28"/>
              </w:rPr>
            </w:pPr>
            <w:r w:rsidRPr="00C668D8">
              <w:rPr>
                <w:rFonts w:asciiTheme="majorHAnsi" w:hAnsiTheme="majorHAnsi"/>
                <w:b/>
                <w:color w:val="FFFFFF" w:themeColor="background1"/>
                <w:sz w:val="28"/>
                <w:szCs w:val="28"/>
              </w:rPr>
              <w:t>R.N. Fickett Elementary</w:t>
            </w:r>
          </w:p>
          <w:p w14:paraId="1CD76167" w14:textId="77777777" w:rsidR="000E6C84" w:rsidRPr="00C668D8" w:rsidRDefault="000E6C84" w:rsidP="000E6C84">
            <w:pPr>
              <w:spacing w:after="0"/>
              <w:jc w:val="center"/>
              <w:rPr>
                <w:rFonts w:asciiTheme="majorHAnsi" w:hAnsiTheme="majorHAnsi"/>
                <w:color w:val="FFFFFF" w:themeColor="background1"/>
                <w:sz w:val="28"/>
                <w:szCs w:val="28"/>
              </w:rPr>
            </w:pPr>
            <w:r w:rsidRPr="00C668D8">
              <w:rPr>
                <w:rFonts w:asciiTheme="majorHAnsi" w:hAnsiTheme="majorHAnsi"/>
                <w:color w:val="FFFFFF" w:themeColor="background1"/>
                <w:sz w:val="28"/>
                <w:szCs w:val="28"/>
              </w:rPr>
              <w:t>School-Parent Compact</w:t>
            </w:r>
          </w:p>
          <w:p w14:paraId="0DC05C73" w14:textId="77777777" w:rsidR="000E6C84" w:rsidRPr="00C668D8" w:rsidRDefault="000E6C84" w:rsidP="000E6C84">
            <w:pPr>
              <w:spacing w:after="0"/>
              <w:jc w:val="center"/>
              <w:rPr>
                <w:rFonts w:asciiTheme="majorHAnsi" w:hAnsiTheme="majorHAnsi"/>
                <w:color w:val="FFFFFF" w:themeColor="background1"/>
                <w:sz w:val="28"/>
                <w:szCs w:val="28"/>
              </w:rPr>
            </w:pPr>
            <w:r w:rsidRPr="00C668D8">
              <w:rPr>
                <w:rFonts w:asciiTheme="majorHAnsi" w:hAnsiTheme="majorHAnsi"/>
                <w:color w:val="FFFFFF" w:themeColor="background1"/>
                <w:sz w:val="28"/>
                <w:szCs w:val="28"/>
              </w:rPr>
              <w:t>2021-2022</w:t>
            </w:r>
          </w:p>
          <w:p w14:paraId="27A76BD0" w14:textId="77777777" w:rsidR="000E6C84" w:rsidRPr="00C668D8" w:rsidRDefault="000E6C84" w:rsidP="000E6C84">
            <w:pPr>
              <w:spacing w:after="0"/>
              <w:jc w:val="center"/>
              <w:rPr>
                <w:rFonts w:ascii="Leelawadee UI Semilight" w:hAnsi="Leelawadee UI Semilight" w:cs="Leelawadee UI Semilight"/>
                <w:color w:val="FFFF00"/>
                <w:sz w:val="18"/>
                <w:szCs w:val="18"/>
              </w:rPr>
            </w:pPr>
          </w:p>
          <w:p w14:paraId="5CDFE1B4" w14:textId="7829CCFE" w:rsidR="000E6C84" w:rsidRPr="00F31376" w:rsidRDefault="00C83673" w:rsidP="000E6C84">
            <w:pPr>
              <w:spacing w:after="0"/>
              <w:jc w:val="center"/>
              <w:rPr>
                <w:rFonts w:ascii="Leelawadee UI Semilight" w:hAnsi="Leelawadee UI Semilight" w:cs="Leelawadee UI Semilight"/>
                <w:b/>
                <w:bCs/>
                <w:color w:val="FFFFFF" w:themeColor="background1"/>
                <w:sz w:val="18"/>
                <w:szCs w:val="18"/>
              </w:rPr>
            </w:pPr>
            <w:r w:rsidRPr="00C668D8">
              <w:rPr>
                <w:rFonts w:ascii="Leelawadee UI Semilight" w:hAnsi="Leelawadee UI Semilight" w:cs="Leelawadee UI Semilight"/>
                <w:b/>
                <w:bCs/>
                <w:color w:val="FFFF00"/>
                <w:sz w:val="18"/>
                <w:szCs w:val="18"/>
              </w:rPr>
              <w:t xml:space="preserve">Revised: </w:t>
            </w:r>
            <w:r w:rsidR="00B47B78">
              <w:rPr>
                <w:rFonts w:ascii="Leelawadee UI Semilight" w:hAnsi="Leelawadee UI Semilight" w:cs="Leelawadee UI Semilight"/>
                <w:b/>
                <w:bCs/>
                <w:color w:val="FFFF00"/>
                <w:sz w:val="18"/>
                <w:szCs w:val="18"/>
              </w:rPr>
              <w:t>April 22,</w:t>
            </w:r>
            <w:r w:rsidR="00F1633C" w:rsidRPr="00C668D8">
              <w:rPr>
                <w:rFonts w:ascii="Leelawadee UI Semilight" w:hAnsi="Leelawadee UI Semilight" w:cs="Leelawadee UI Semilight"/>
                <w:b/>
                <w:bCs/>
                <w:color w:val="FFFF00"/>
                <w:sz w:val="18"/>
                <w:szCs w:val="18"/>
              </w:rPr>
              <w:t xml:space="preserve"> </w:t>
            </w:r>
            <w:r w:rsidR="000E6C84" w:rsidRPr="00C668D8">
              <w:rPr>
                <w:rFonts w:ascii="Leelawadee UI Semilight" w:hAnsi="Leelawadee UI Semilight" w:cs="Leelawadee UI Semilight"/>
                <w:b/>
                <w:bCs/>
                <w:color w:val="FFFF00"/>
                <w:sz w:val="18"/>
                <w:szCs w:val="18"/>
              </w:rPr>
              <w:t>2021</w:t>
            </w:r>
          </w:p>
        </w:tc>
      </w:tr>
      <w:tr w:rsidR="000E6C84" w14:paraId="66FBF581" w14:textId="77777777" w:rsidTr="00576AA6">
        <w:trPr>
          <w:trHeight w:val="11113"/>
        </w:trPr>
        <w:tc>
          <w:tcPr>
            <w:tcW w:w="4770" w:type="dxa"/>
          </w:tcPr>
          <w:p w14:paraId="773108AE" w14:textId="77777777" w:rsidR="000E6C84" w:rsidRPr="007944DD" w:rsidRDefault="000E6C84" w:rsidP="000E6C84">
            <w:pPr>
              <w:pStyle w:val="Heading1"/>
              <w:rPr>
                <w:rFonts w:cs="Leelawadee UI Semilight"/>
              </w:rPr>
            </w:pPr>
            <w:bookmarkStart w:id="0" w:name="_Hlk514702240"/>
            <w:r w:rsidRPr="007944DD">
              <w:rPr>
                <w:rFonts w:cs="Leelawadee UI Semilight"/>
                <w:color w:val="FFFFFF" w:themeColor="background1"/>
              </w:rPr>
              <w:lastRenderedPageBreak/>
              <w:t>academic goals</w:t>
            </w:r>
          </w:p>
          <w:bookmarkEnd w:id="0"/>
          <w:p w14:paraId="2F26E250" w14:textId="77777777" w:rsidR="000E6C84" w:rsidRPr="007944DD" w:rsidRDefault="000E6C84" w:rsidP="000E6C84">
            <w:pPr>
              <w:spacing w:after="0"/>
              <w:rPr>
                <w:rFonts w:ascii="Leelawadee UI Semilight" w:hAnsi="Leelawadee UI Semilight" w:cs="Leelawadee UI Semilight"/>
                <w:b/>
                <w:noProof/>
                <w:color w:val="FFFFFF" w:themeColor="background1"/>
              </w:rPr>
            </w:pPr>
          </w:p>
          <w:p w14:paraId="01C4EE82" w14:textId="77777777" w:rsidR="000E6C84" w:rsidRPr="007944DD" w:rsidRDefault="000E6C84" w:rsidP="00C83673">
            <w:pPr>
              <w:spacing w:after="0" w:line="240" w:lineRule="auto"/>
              <w:rPr>
                <w:rFonts w:asciiTheme="majorHAnsi" w:hAnsiTheme="majorHAnsi" w:cs="Leelawadee UI Semilight"/>
                <w:noProof/>
                <w:color w:val="FFFFFF" w:themeColor="background1"/>
              </w:rPr>
            </w:pPr>
            <w:r w:rsidRPr="007944DD">
              <w:rPr>
                <w:rFonts w:asciiTheme="majorHAnsi" w:hAnsiTheme="majorHAnsi" w:cs="Leelawadee UI Semilight"/>
                <w:noProof/>
                <w:color w:val="FFFFFF" w:themeColor="background1"/>
              </w:rPr>
              <w:t>APS Mission</w:t>
            </w:r>
          </w:p>
          <w:p w14:paraId="7AFEA3BA" w14:textId="77777777" w:rsidR="000E6C84" w:rsidRPr="007944DD" w:rsidRDefault="000E6C84" w:rsidP="00C83673">
            <w:pPr>
              <w:spacing w:after="0" w:line="240" w:lineRule="auto"/>
              <w:rPr>
                <w:rFonts w:ascii="Leelawadee UI Semilight" w:hAnsi="Leelawadee UI Semilight" w:cs="Leelawadee UI Semilight"/>
                <w:noProof/>
                <w:color w:val="FFFFFF" w:themeColor="background1"/>
              </w:rPr>
            </w:pPr>
            <w:r w:rsidRPr="007944DD">
              <w:rPr>
                <w:rFonts w:ascii="Leelawadee UI Semilight" w:hAnsi="Leelawadee UI Semilight" w:cs="Leelawadee UI Semilight"/>
                <w:noProof/>
                <w:color w:val="FFFFFF" w:themeColor="background1"/>
              </w:rPr>
              <w:t>Through a caring culture of equity, trust, collaboration, every student will graduate ready for college, career, and life.</w:t>
            </w:r>
          </w:p>
          <w:p w14:paraId="15DC00C0" w14:textId="77777777" w:rsidR="000E6C84" w:rsidRPr="007944DD" w:rsidRDefault="000E6C84" w:rsidP="00C83673">
            <w:pPr>
              <w:spacing w:after="0" w:line="240" w:lineRule="auto"/>
              <w:rPr>
                <w:rFonts w:ascii="Leelawadee UI Semilight" w:hAnsi="Leelawadee UI Semilight" w:cs="Leelawadee UI Semilight"/>
                <w:noProof/>
                <w:color w:val="FFFFFF" w:themeColor="background1"/>
              </w:rPr>
            </w:pPr>
          </w:p>
          <w:p w14:paraId="341578A1" w14:textId="77777777" w:rsidR="000E6C84" w:rsidRPr="007944DD" w:rsidRDefault="000E6C84" w:rsidP="00C83673">
            <w:pPr>
              <w:spacing w:after="0" w:line="240" w:lineRule="auto"/>
              <w:rPr>
                <w:rFonts w:asciiTheme="majorHAnsi" w:hAnsiTheme="majorHAnsi" w:cs="Leelawadee UI Semilight"/>
                <w:noProof/>
                <w:color w:val="FFFFFF" w:themeColor="background1"/>
              </w:rPr>
            </w:pPr>
            <w:r w:rsidRPr="007944DD">
              <w:rPr>
                <w:rFonts w:asciiTheme="majorHAnsi" w:hAnsiTheme="majorHAnsi" w:cs="Leelawadee UI Semilight"/>
                <w:noProof/>
                <w:color w:val="FFFFFF" w:themeColor="background1"/>
              </w:rPr>
              <w:t>APS Vision</w:t>
            </w:r>
          </w:p>
          <w:p w14:paraId="36C178C7" w14:textId="77777777" w:rsidR="000E6C84" w:rsidRPr="007944DD" w:rsidRDefault="000E6C84" w:rsidP="00C83673">
            <w:pPr>
              <w:spacing w:after="0" w:line="240" w:lineRule="auto"/>
              <w:rPr>
                <w:rFonts w:ascii="Leelawadee UI Semilight" w:hAnsi="Leelawadee UI Semilight" w:cs="Leelawadee UI Semilight"/>
                <w:noProof/>
                <w:color w:val="FFFFFF" w:themeColor="background1"/>
              </w:rPr>
            </w:pPr>
            <w:r w:rsidRPr="007944DD">
              <w:rPr>
                <w:rFonts w:ascii="Leelawadee UI Semilight" w:hAnsi="Leelawadee UI Semilight" w:cs="Leelawadee UI Semilight"/>
                <w:noProof/>
                <w:color w:val="FFFFFF" w:themeColor="background1"/>
              </w:rPr>
              <w:t>A high-performing school district where students love to learn, educators inspire, families engage, and the community trust the system.</w:t>
            </w:r>
          </w:p>
          <w:p w14:paraId="37433E4A" w14:textId="77777777" w:rsidR="000E6C84" w:rsidRPr="007944DD" w:rsidRDefault="000E6C84" w:rsidP="00C83673">
            <w:pPr>
              <w:spacing w:after="0" w:line="240" w:lineRule="auto"/>
              <w:rPr>
                <w:rFonts w:ascii="Leelawadee UI Semilight" w:hAnsi="Leelawadee UI Semilight" w:cs="Leelawadee UI Semilight"/>
                <w:noProof/>
                <w:color w:val="FFFFFF" w:themeColor="background1"/>
              </w:rPr>
            </w:pPr>
          </w:p>
          <w:p w14:paraId="29B9681D" w14:textId="77777777" w:rsidR="000E6C84" w:rsidRPr="007944DD" w:rsidRDefault="000E6C84" w:rsidP="00C83673">
            <w:pPr>
              <w:spacing w:after="0" w:line="240" w:lineRule="auto"/>
              <w:rPr>
                <w:rFonts w:asciiTheme="majorHAnsi" w:hAnsiTheme="majorHAnsi" w:cs="Leelawadee UI Semilight"/>
                <w:noProof/>
                <w:color w:val="FFFFFF" w:themeColor="background1"/>
              </w:rPr>
            </w:pPr>
            <w:r w:rsidRPr="007944DD">
              <w:rPr>
                <w:rFonts w:asciiTheme="majorHAnsi" w:hAnsiTheme="majorHAnsi" w:cs="Leelawadee UI Semilight"/>
                <w:noProof/>
                <w:color w:val="FFFFFF" w:themeColor="background1"/>
              </w:rPr>
              <w:t>School Goals</w:t>
            </w:r>
          </w:p>
          <w:p w14:paraId="48DBE219" w14:textId="2CBFC74D" w:rsidR="000E6C84" w:rsidRPr="007944DD" w:rsidRDefault="008178C6" w:rsidP="000E6C84">
            <w:pPr>
              <w:spacing w:after="0" w:line="240" w:lineRule="auto"/>
              <w:textDirection w:val="btLr"/>
              <w:rPr>
                <w:rFonts w:ascii="Leelawadee UI Semilight" w:eastAsia="Cambria" w:hAnsi="Leelawadee UI Semilight" w:cs="Leelawadee UI Semilight"/>
                <w:color w:val="FFFFFF" w:themeColor="background1"/>
                <w:szCs w:val="22"/>
              </w:rPr>
            </w:pPr>
            <w:r w:rsidRPr="007944DD">
              <w:rPr>
                <w:rFonts w:ascii="Leelawadee UI Semilight" w:eastAsia="Cambria" w:hAnsi="Leelawadee UI Semilight" w:cs="Leelawadee UI Semilight"/>
                <w:color w:val="FFFFFF" w:themeColor="background1"/>
                <w:szCs w:val="22"/>
              </w:rPr>
              <w:t>R.N. Fickett Elementary</w:t>
            </w:r>
            <w:r w:rsidR="00B50DD2" w:rsidRPr="007944DD">
              <w:rPr>
                <w:rFonts w:ascii="Leelawadee UI Semilight" w:eastAsia="Cambria" w:hAnsi="Leelawadee UI Semilight" w:cs="Leelawadee UI Semilight"/>
                <w:color w:val="FFFFFF" w:themeColor="background1"/>
                <w:szCs w:val="22"/>
              </w:rPr>
              <w:t xml:space="preserve"> </w:t>
            </w:r>
            <w:r w:rsidR="000E6C84" w:rsidRPr="007944DD">
              <w:rPr>
                <w:rFonts w:ascii="Leelawadee UI Semilight" w:eastAsia="Cambria" w:hAnsi="Leelawadee UI Semilight" w:cs="Leelawadee UI Semilight"/>
                <w:color w:val="FFFFFF" w:themeColor="background1"/>
                <w:szCs w:val="22"/>
              </w:rPr>
              <w:t xml:space="preserve">administrators and Leadership team have studied our performance data. </w:t>
            </w:r>
            <w:r w:rsidR="00ED71C3" w:rsidRPr="007944DD">
              <w:rPr>
                <w:rFonts w:ascii="Leelawadee UI Semilight" w:eastAsia="Cambria" w:hAnsi="Leelawadee UI Semilight" w:cs="Leelawadee UI Semilight"/>
                <w:color w:val="FFFFFF" w:themeColor="background1"/>
                <w:szCs w:val="22"/>
              </w:rPr>
              <w:t xml:space="preserve"> </w:t>
            </w:r>
            <w:r w:rsidR="000E6C84" w:rsidRPr="007944DD">
              <w:rPr>
                <w:rFonts w:ascii="Leelawadee UI Semilight" w:eastAsia="Cambria" w:hAnsi="Leelawadee UI Semilight" w:cs="Leelawadee UI Semilight"/>
                <w:color w:val="FFFFFF" w:themeColor="background1"/>
                <w:szCs w:val="22"/>
              </w:rPr>
              <w:t>Goals extracted from our school-wide plan are highlighted below.  By the end of the 2021</w:t>
            </w:r>
            <w:r w:rsidR="00B50DD2" w:rsidRPr="007944DD">
              <w:rPr>
                <w:rFonts w:ascii="Leelawadee UI Semilight" w:eastAsia="Cambria" w:hAnsi="Leelawadee UI Semilight" w:cs="Leelawadee UI Semilight"/>
                <w:color w:val="FFFFFF" w:themeColor="background1"/>
                <w:szCs w:val="22"/>
              </w:rPr>
              <w:t>-2022</w:t>
            </w:r>
            <w:r w:rsidR="000E6C84" w:rsidRPr="007944DD">
              <w:rPr>
                <w:rFonts w:ascii="Leelawadee UI Semilight" w:eastAsia="Cambria" w:hAnsi="Leelawadee UI Semilight" w:cs="Leelawadee UI Semilight"/>
                <w:color w:val="FFFFFF" w:themeColor="background1"/>
                <w:szCs w:val="22"/>
              </w:rPr>
              <w:t xml:space="preserve"> school year, we will:</w:t>
            </w:r>
          </w:p>
          <w:p w14:paraId="367DB073" w14:textId="77777777" w:rsidR="00B50DD2" w:rsidRPr="007944DD" w:rsidRDefault="00B50DD2" w:rsidP="000E6C84">
            <w:pPr>
              <w:spacing w:after="0" w:line="240" w:lineRule="auto"/>
              <w:textDirection w:val="btLr"/>
              <w:rPr>
                <w:rFonts w:ascii="Leelawadee UI Semilight" w:hAnsi="Leelawadee UI Semilight" w:cs="Leelawadee UI Semilight"/>
                <w:color w:val="FFFFFF" w:themeColor="background1"/>
                <w:szCs w:val="22"/>
              </w:rPr>
            </w:pPr>
          </w:p>
          <w:p w14:paraId="0EE6FDAD" w14:textId="1CD9DC73" w:rsidR="008178C6" w:rsidRPr="007944DD" w:rsidRDefault="008178C6" w:rsidP="008178C6">
            <w:pPr>
              <w:pStyle w:val="NormalonDarkBackground"/>
              <w:spacing w:line="240" w:lineRule="auto"/>
              <w:rPr>
                <w:rFonts w:ascii="Leelawadee UI Semilight" w:hAnsi="Leelawadee UI Semilight" w:cs="Leelawadee UI Semilight"/>
              </w:rPr>
            </w:pPr>
            <w:r w:rsidRPr="007944DD">
              <w:rPr>
                <w:rFonts w:ascii="Leelawadee UI Semilight" w:hAnsi="Leelawadee UI Semilight" w:cs="Leelawadee UI Semilight"/>
              </w:rPr>
              <w:t xml:space="preserve">On the 2019 CCRPI report, increase the CCRPI performance indicator in reading and mathematics by </w:t>
            </w:r>
            <w:r w:rsidR="00830E7D">
              <w:rPr>
                <w:rFonts w:ascii="Leelawadee UI Semilight" w:hAnsi="Leelawadee UI Semilight" w:cs="Leelawadee UI Semilight"/>
              </w:rPr>
              <w:t>4</w:t>
            </w:r>
            <w:r w:rsidRPr="007944DD">
              <w:rPr>
                <w:rFonts w:ascii="Leelawadee UI Semilight" w:hAnsi="Leelawadee UI Semilight" w:cs="Leelawadee UI Semilight"/>
              </w:rPr>
              <w:t xml:space="preserve"> percent.</w:t>
            </w:r>
          </w:p>
          <w:p w14:paraId="4E9E9DC7" w14:textId="77777777" w:rsidR="008178C6" w:rsidRPr="007944DD" w:rsidRDefault="008178C6" w:rsidP="008178C6">
            <w:pPr>
              <w:pStyle w:val="NormalonDarkBackground"/>
              <w:spacing w:line="240" w:lineRule="auto"/>
              <w:rPr>
                <w:rFonts w:ascii="Leelawadee UI Semilight" w:hAnsi="Leelawadee UI Semilight" w:cs="Leelawadee UI Semilight"/>
                <w:b/>
              </w:rPr>
            </w:pPr>
            <w:r w:rsidRPr="007944DD">
              <w:rPr>
                <w:rFonts w:ascii="Leelawadee UI Semilight" w:hAnsi="Leelawadee UI Semilight" w:cs="Leelawadee UI Semilight"/>
                <w:b/>
              </w:rPr>
              <w:t>Reading focus:</w:t>
            </w:r>
          </w:p>
          <w:p w14:paraId="3617C385" w14:textId="0E45DE7D" w:rsidR="008178C6" w:rsidRPr="007944DD" w:rsidRDefault="00AD6D3C" w:rsidP="008178C6">
            <w:pPr>
              <w:pStyle w:val="NormalonDarkBackground"/>
              <w:spacing w:line="240" w:lineRule="auto"/>
              <w:rPr>
                <w:rFonts w:ascii="Leelawadee UI Semilight" w:hAnsi="Leelawadee UI Semilight" w:cs="Leelawadee UI Semilight"/>
              </w:rPr>
            </w:pPr>
            <w:r w:rsidRPr="007944DD">
              <w:rPr>
                <w:rFonts w:ascii="Leelawadee UI Semilight" w:hAnsi="Leelawadee UI Semilight" w:cs="Leelawadee UI Semilight"/>
              </w:rPr>
              <w:t xml:space="preserve">Grades </w:t>
            </w:r>
            <w:r w:rsidR="008178C6" w:rsidRPr="007944DD">
              <w:rPr>
                <w:rFonts w:ascii="Leelawadee UI Semilight" w:hAnsi="Leelawadee UI Semilight" w:cs="Leelawadee UI Semilight"/>
              </w:rPr>
              <w:t>(K-5) – Read for fluency and comprehension</w:t>
            </w:r>
          </w:p>
          <w:p w14:paraId="48B49231" w14:textId="6A91B605" w:rsidR="008178C6" w:rsidRPr="007944DD" w:rsidRDefault="008178C6" w:rsidP="008178C6">
            <w:pPr>
              <w:pStyle w:val="NormalonDarkBackground"/>
              <w:spacing w:line="240" w:lineRule="auto"/>
              <w:rPr>
                <w:rFonts w:ascii="Leelawadee UI Semilight" w:hAnsi="Leelawadee UI Semilight" w:cs="Leelawadee UI Semilight"/>
                <w:b/>
              </w:rPr>
            </w:pPr>
            <w:r w:rsidRPr="007944DD">
              <w:rPr>
                <w:rFonts w:ascii="Leelawadee UI Semilight" w:hAnsi="Leelawadee UI Semilight" w:cs="Leelawadee UI Semilight"/>
                <w:b/>
              </w:rPr>
              <w:t>Mathematics focus</w:t>
            </w:r>
            <w:r w:rsidR="00AD6D3C" w:rsidRPr="007944DD">
              <w:rPr>
                <w:rFonts w:ascii="Leelawadee UI Semilight" w:hAnsi="Leelawadee UI Semilight" w:cs="Leelawadee UI Semilight"/>
                <w:b/>
              </w:rPr>
              <w:t>:</w:t>
            </w:r>
          </w:p>
          <w:p w14:paraId="52594993" w14:textId="04B16764" w:rsidR="000E6C84" w:rsidRPr="007944DD" w:rsidRDefault="00AD6D3C" w:rsidP="008178C6">
            <w:pPr>
              <w:pStyle w:val="NormalonDarkBackground"/>
              <w:spacing w:line="240" w:lineRule="auto"/>
              <w:rPr>
                <w:rFonts w:ascii="Leelawadee UI Semilight" w:hAnsi="Leelawadee UI Semilight" w:cs="Leelawadee UI Semilight"/>
              </w:rPr>
            </w:pPr>
            <w:r w:rsidRPr="007944DD">
              <w:rPr>
                <w:rFonts w:ascii="Leelawadee UI Semilight" w:hAnsi="Leelawadee UI Semilight" w:cs="Leelawadee UI Semilight"/>
              </w:rPr>
              <w:t xml:space="preserve">Grades </w:t>
            </w:r>
            <w:r w:rsidR="008178C6" w:rsidRPr="007944DD">
              <w:rPr>
                <w:rFonts w:ascii="Leelawadee UI Semilight" w:hAnsi="Leelawadee UI Semilight" w:cs="Leelawadee UI Semilight"/>
              </w:rPr>
              <w:t xml:space="preserve">(K-5) - </w:t>
            </w:r>
            <w:r w:rsidRPr="007944DD">
              <w:rPr>
                <w:rFonts w:ascii="Leelawadee UI Semilight" w:hAnsi="Leelawadee UI Semilight" w:cs="Leelawadee UI Semilight"/>
              </w:rPr>
              <w:t xml:space="preserve">Solve mathematics </w:t>
            </w:r>
            <w:r w:rsidR="008178C6" w:rsidRPr="007944DD">
              <w:rPr>
                <w:rFonts w:ascii="Leelawadee UI Semilight" w:hAnsi="Leelawadee UI Semilight" w:cs="Leelawadee UI Semilight"/>
              </w:rPr>
              <w:t>using addition, subtraction, multiplication, division and Math Fluency</w:t>
            </w:r>
          </w:p>
        </w:tc>
        <w:tc>
          <w:tcPr>
            <w:tcW w:w="270" w:type="dxa"/>
          </w:tcPr>
          <w:p w14:paraId="46687C32" w14:textId="77777777" w:rsidR="000E6C84" w:rsidRDefault="000E6C84" w:rsidP="000E6C84"/>
        </w:tc>
        <w:tc>
          <w:tcPr>
            <w:tcW w:w="9800" w:type="dxa"/>
            <w:gridSpan w:val="3"/>
          </w:tcPr>
          <w:p w14:paraId="3171644E" w14:textId="77777777" w:rsidR="000E6C84" w:rsidRPr="00F5441F" w:rsidRDefault="00B50DD2" w:rsidP="00576AA6">
            <w:pPr>
              <w:pStyle w:val="Heading1SpaceAbove"/>
              <w:spacing w:before="0"/>
              <w:ind w:left="420" w:hanging="270"/>
            </w:pPr>
            <w:r>
              <w:t>TEACHERS &amp; STAFF</w:t>
            </w:r>
          </w:p>
          <w:p w14:paraId="6621CB84" w14:textId="257C2507" w:rsidR="000E6C84" w:rsidRPr="00B14637" w:rsidRDefault="008178C6" w:rsidP="00576AA6">
            <w:pPr>
              <w:spacing w:after="0" w:line="240" w:lineRule="auto"/>
              <w:ind w:left="420" w:hanging="270"/>
              <w:textDirection w:val="btLr"/>
              <w:rPr>
                <w:rFonts w:ascii="Leelawadee UI Semilight" w:hAnsi="Leelawadee UI Semilight" w:cs="Leelawadee UI Semilight"/>
                <w:szCs w:val="22"/>
              </w:rPr>
            </w:pPr>
            <w:r>
              <w:rPr>
                <w:rFonts w:ascii="Leelawadee UI Semilight" w:eastAsia="Arial" w:hAnsi="Leelawadee UI Semilight" w:cs="Leelawadee UI Semilight"/>
                <w:color w:val="000000"/>
                <w:szCs w:val="22"/>
              </w:rPr>
              <w:t>R.N. Fickett Elementary</w:t>
            </w:r>
            <w:r w:rsidR="00AD6D3C">
              <w:rPr>
                <w:rFonts w:ascii="Leelawadee UI Semilight" w:eastAsia="Arial" w:hAnsi="Leelawadee UI Semilight" w:cs="Leelawadee UI Semilight"/>
                <w:color w:val="000000"/>
                <w:szCs w:val="22"/>
              </w:rPr>
              <w:t xml:space="preserve"> classroom</w:t>
            </w:r>
            <w:r w:rsidR="000E6C84" w:rsidRPr="00B14637">
              <w:rPr>
                <w:rFonts w:ascii="Leelawadee UI Semilight" w:eastAsia="Arial" w:hAnsi="Leelawadee UI Semilight" w:cs="Leelawadee UI Semilight"/>
                <w:color w:val="000000"/>
                <w:szCs w:val="22"/>
              </w:rPr>
              <w:t xml:space="preserve"> Teachers and Staff will:</w:t>
            </w:r>
          </w:p>
          <w:p w14:paraId="39897639" w14:textId="0A65983D" w:rsidR="00406708" w:rsidRPr="008A28B3" w:rsidRDefault="00406708" w:rsidP="008178C6">
            <w:pPr>
              <w:numPr>
                <w:ilvl w:val="0"/>
                <w:numId w:val="14"/>
              </w:numPr>
              <w:spacing w:after="0" w:line="240" w:lineRule="auto"/>
              <w:rPr>
                <w:rFonts w:ascii="Leelawadee UI Semilight" w:eastAsia="Arial" w:hAnsi="Leelawadee UI Semilight" w:cs="Leelawadee UI Semilight"/>
                <w:color w:val="000000"/>
                <w:sz w:val="21"/>
              </w:rPr>
            </w:pPr>
            <w:r w:rsidRPr="008A28B3">
              <w:rPr>
                <w:rFonts w:ascii="Leelawadee UI Semilight" w:eastAsia="Arial" w:hAnsi="Leelawadee UI Semilight" w:cs="Leelawadee UI Semilight"/>
                <w:color w:val="000000"/>
                <w:sz w:val="21"/>
              </w:rPr>
              <w:t xml:space="preserve">Grades </w:t>
            </w:r>
            <w:r w:rsidR="00DD20C7" w:rsidRPr="008A28B3">
              <w:rPr>
                <w:rFonts w:ascii="Leelawadee UI Semilight" w:eastAsia="Arial" w:hAnsi="Leelawadee UI Semilight" w:cs="Leelawadee UI Semilight"/>
                <w:color w:val="000000"/>
                <w:sz w:val="21"/>
              </w:rPr>
              <w:t>K-5 Reading</w:t>
            </w:r>
            <w:r w:rsidR="00AD6D3C" w:rsidRPr="008A28B3">
              <w:rPr>
                <w:rFonts w:ascii="Leelawadee UI Semilight" w:eastAsia="Arial" w:hAnsi="Leelawadee UI Semilight" w:cs="Leelawadee UI Semilight"/>
                <w:color w:val="000000"/>
                <w:sz w:val="21"/>
              </w:rPr>
              <w:t>:</w:t>
            </w:r>
            <w:r w:rsidR="00B47032" w:rsidRPr="008A28B3">
              <w:rPr>
                <w:rFonts w:ascii="Leelawadee UI Semilight" w:eastAsia="Arial" w:hAnsi="Leelawadee UI Semilight" w:cs="Leelawadee UI Semilight"/>
                <w:color w:val="000000"/>
                <w:sz w:val="21"/>
              </w:rPr>
              <w:t xml:space="preserve"> </w:t>
            </w:r>
            <w:r w:rsidR="00047276">
              <w:rPr>
                <w:rFonts w:ascii="Leelawadee UI Semilight" w:eastAsia="Arial" w:hAnsi="Leelawadee UI Semilight" w:cs="Leelawadee UI Semilight"/>
                <w:color w:val="000000"/>
                <w:sz w:val="21"/>
              </w:rPr>
              <w:t xml:space="preserve"> </w:t>
            </w:r>
            <w:r w:rsidR="00B47032" w:rsidRPr="008A28B3">
              <w:rPr>
                <w:rFonts w:ascii="Leelawadee UI Semilight" w:eastAsia="Arial" w:hAnsi="Leelawadee UI Semilight" w:cs="Leelawadee UI Semilight"/>
                <w:color w:val="000000"/>
                <w:sz w:val="21"/>
              </w:rPr>
              <w:t>The overall goal will be to increase reading comprehension by helping students develop the knowledge, skills and strategies they must possess to become proficient and independen</w:t>
            </w:r>
            <w:r w:rsidR="008A28B3" w:rsidRPr="008A28B3">
              <w:rPr>
                <w:rFonts w:ascii="Leelawadee UI Semilight" w:eastAsia="Arial" w:hAnsi="Leelawadee UI Semilight" w:cs="Leelawadee UI Semilight"/>
                <w:color w:val="000000"/>
                <w:sz w:val="21"/>
              </w:rPr>
              <w:t>t readers who read with meaning</w:t>
            </w:r>
          </w:p>
          <w:p w14:paraId="6989386E" w14:textId="7107DB13" w:rsidR="00406708" w:rsidRPr="008A28B3" w:rsidRDefault="00406708" w:rsidP="008178C6">
            <w:pPr>
              <w:numPr>
                <w:ilvl w:val="0"/>
                <w:numId w:val="14"/>
              </w:numPr>
              <w:spacing w:after="0" w:line="240" w:lineRule="auto"/>
              <w:rPr>
                <w:rFonts w:ascii="Leelawadee UI Semilight" w:eastAsia="Arial" w:hAnsi="Leelawadee UI Semilight" w:cs="Leelawadee UI Semilight"/>
                <w:color w:val="000000"/>
                <w:sz w:val="21"/>
              </w:rPr>
            </w:pPr>
            <w:r w:rsidRPr="008A28B3">
              <w:rPr>
                <w:rFonts w:ascii="Leelawadee UI Semilight" w:eastAsia="Arial" w:hAnsi="Leelawadee UI Semilight" w:cs="Leelawadee UI Semilight"/>
                <w:color w:val="000000"/>
                <w:sz w:val="21"/>
              </w:rPr>
              <w:t xml:space="preserve">Grades </w:t>
            </w:r>
            <w:r w:rsidR="00A40237" w:rsidRPr="008A28B3">
              <w:rPr>
                <w:rFonts w:ascii="Leelawadee UI Semilight" w:eastAsia="Arial" w:hAnsi="Leelawadee UI Semilight" w:cs="Leelawadee UI Semilight"/>
                <w:color w:val="000000"/>
                <w:sz w:val="21"/>
              </w:rPr>
              <w:t>K-5</w:t>
            </w:r>
            <w:r w:rsidR="00AD6D3C" w:rsidRPr="008A28B3">
              <w:rPr>
                <w:rFonts w:ascii="Leelawadee UI Semilight" w:eastAsia="Arial" w:hAnsi="Leelawadee UI Semilight" w:cs="Leelawadee UI Semilight"/>
                <w:color w:val="000000"/>
                <w:sz w:val="21"/>
              </w:rPr>
              <w:t xml:space="preserve"> Mathematics:</w:t>
            </w:r>
            <w:r w:rsidR="00F141A2" w:rsidRPr="008A28B3">
              <w:rPr>
                <w:rFonts w:ascii="Leelawadee UI Semilight" w:eastAsia="Arial" w:hAnsi="Leelawadee UI Semilight" w:cs="Leelawadee UI Semilight"/>
                <w:color w:val="000000"/>
                <w:sz w:val="21"/>
              </w:rPr>
              <w:t xml:space="preserve"> </w:t>
            </w:r>
            <w:r w:rsidR="00047276">
              <w:rPr>
                <w:rFonts w:ascii="Leelawadee UI Semilight" w:eastAsia="Arial" w:hAnsi="Leelawadee UI Semilight" w:cs="Leelawadee UI Semilight"/>
                <w:color w:val="000000"/>
                <w:sz w:val="21"/>
              </w:rPr>
              <w:t xml:space="preserve"> </w:t>
            </w:r>
            <w:r w:rsidR="00F141A2" w:rsidRPr="008A28B3">
              <w:rPr>
                <w:rFonts w:ascii="Leelawadee UI Semilight" w:eastAsia="Arial" w:hAnsi="Leelawadee UI Semilight" w:cs="Leelawadee UI Semilight"/>
                <w:color w:val="000000"/>
                <w:sz w:val="21"/>
              </w:rPr>
              <w:t>The overall goal will be to increase mathematical proficiency scores by helping students develop foundational skills in the</w:t>
            </w:r>
            <w:r w:rsidR="008A28B3" w:rsidRPr="008A28B3">
              <w:rPr>
                <w:rFonts w:ascii="Leelawadee UI Semilight" w:eastAsia="Arial" w:hAnsi="Leelawadee UI Semilight" w:cs="Leelawadee UI Semilight"/>
                <w:color w:val="000000"/>
                <w:sz w:val="21"/>
              </w:rPr>
              <w:t xml:space="preserve"> numbers and operations domains</w:t>
            </w:r>
          </w:p>
          <w:p w14:paraId="01216583" w14:textId="556C6721" w:rsidR="00F141A2" w:rsidRPr="008A28B3" w:rsidRDefault="00F141A2" w:rsidP="008178C6">
            <w:pPr>
              <w:numPr>
                <w:ilvl w:val="0"/>
                <w:numId w:val="14"/>
              </w:numPr>
              <w:spacing w:after="0" w:line="240" w:lineRule="auto"/>
              <w:rPr>
                <w:rFonts w:ascii="Leelawadee UI Semilight" w:eastAsia="Arial" w:hAnsi="Leelawadee UI Semilight" w:cs="Leelawadee UI Semilight"/>
                <w:color w:val="000000"/>
                <w:sz w:val="21"/>
              </w:rPr>
            </w:pPr>
            <w:r w:rsidRPr="008A28B3">
              <w:rPr>
                <w:rFonts w:ascii="Leelawadee UI Semilight" w:eastAsia="Arial" w:hAnsi="Leelawadee UI Semilight" w:cs="Leelawadee UI Semilight"/>
                <w:color w:val="000000"/>
                <w:sz w:val="21"/>
              </w:rPr>
              <w:t xml:space="preserve">Grades K-5 Social Emotional Learning (SEL): </w:t>
            </w:r>
            <w:r w:rsidR="00047276">
              <w:rPr>
                <w:rFonts w:ascii="Leelawadee UI Semilight" w:eastAsia="Arial" w:hAnsi="Leelawadee UI Semilight" w:cs="Leelawadee UI Semilight"/>
                <w:color w:val="000000"/>
                <w:sz w:val="21"/>
              </w:rPr>
              <w:t xml:space="preserve"> </w:t>
            </w:r>
            <w:r w:rsidRPr="008A28B3">
              <w:rPr>
                <w:rFonts w:ascii="Leelawadee UI Semilight" w:eastAsia="Arial" w:hAnsi="Leelawadee UI Semilight" w:cs="Leelawadee UI Semilight"/>
                <w:color w:val="000000"/>
                <w:sz w:val="21"/>
              </w:rPr>
              <w:t>The overall goal is to provide students, teachers, and staff with the skills needed to succeed in school, work, and life by building and maintaining strong relationships, supporting positive school culture a</w:t>
            </w:r>
            <w:r w:rsidR="008A28B3" w:rsidRPr="008A28B3">
              <w:rPr>
                <w:rFonts w:ascii="Leelawadee UI Semilight" w:eastAsia="Arial" w:hAnsi="Leelawadee UI Semilight" w:cs="Leelawadee UI Semilight"/>
                <w:color w:val="000000"/>
                <w:sz w:val="21"/>
              </w:rPr>
              <w:t>nd promoting student engagement</w:t>
            </w:r>
          </w:p>
          <w:p w14:paraId="4DF0E8BB" w14:textId="3ABD4750" w:rsidR="006B6CA8" w:rsidRPr="008A28B3" w:rsidRDefault="006B6CA8" w:rsidP="008178C6">
            <w:pPr>
              <w:numPr>
                <w:ilvl w:val="0"/>
                <w:numId w:val="14"/>
              </w:numPr>
              <w:spacing w:after="0" w:line="240" w:lineRule="auto"/>
              <w:rPr>
                <w:rFonts w:ascii="Leelawadee UI Semilight" w:eastAsia="Arial" w:hAnsi="Leelawadee UI Semilight" w:cs="Leelawadee UI Semilight"/>
                <w:color w:val="000000"/>
                <w:sz w:val="21"/>
              </w:rPr>
            </w:pPr>
            <w:r w:rsidRPr="008A28B3">
              <w:rPr>
                <w:rFonts w:ascii="Leelawadee UI Semilight" w:eastAsia="Arial" w:hAnsi="Leelawadee UI Semilight" w:cs="Leelawadee UI Semilight"/>
                <w:color w:val="000000"/>
                <w:sz w:val="21"/>
              </w:rPr>
              <w:t>Grades K-5</w:t>
            </w:r>
            <w:r w:rsidR="00F9790D" w:rsidRPr="008A28B3">
              <w:rPr>
                <w:rFonts w:ascii="Leelawadee UI Semilight" w:eastAsia="Arial" w:hAnsi="Leelawadee UI Semilight" w:cs="Leelawadee UI Semilight"/>
                <w:color w:val="000000"/>
                <w:sz w:val="21"/>
              </w:rPr>
              <w:t xml:space="preserve"> Technology</w:t>
            </w:r>
            <w:r w:rsidRPr="008A28B3">
              <w:rPr>
                <w:rFonts w:ascii="Leelawadee UI Semilight" w:eastAsia="Arial" w:hAnsi="Leelawadee UI Semilight" w:cs="Leelawadee UI Semilight"/>
                <w:color w:val="000000"/>
                <w:sz w:val="21"/>
              </w:rPr>
              <w:t xml:space="preserve">: </w:t>
            </w:r>
            <w:r w:rsidR="00047276">
              <w:rPr>
                <w:rFonts w:ascii="Leelawadee UI Semilight" w:eastAsia="Arial" w:hAnsi="Leelawadee UI Semilight" w:cs="Leelawadee UI Semilight"/>
                <w:color w:val="000000"/>
                <w:sz w:val="21"/>
              </w:rPr>
              <w:t xml:space="preserve"> </w:t>
            </w:r>
            <w:r w:rsidRPr="008A28B3">
              <w:rPr>
                <w:rFonts w:ascii="Leelawadee UI Semilight" w:eastAsia="Arial" w:hAnsi="Leelawadee UI Semilight" w:cs="Leelawadee UI Semilight"/>
                <w:color w:val="000000"/>
                <w:sz w:val="21"/>
              </w:rPr>
              <w:t>The overall goal is provide students with access to 21</w:t>
            </w:r>
            <w:r w:rsidRPr="008A28B3">
              <w:rPr>
                <w:rFonts w:ascii="Leelawadee UI Semilight" w:eastAsia="Arial" w:hAnsi="Leelawadee UI Semilight" w:cs="Leelawadee UI Semilight"/>
                <w:color w:val="000000"/>
                <w:sz w:val="21"/>
                <w:vertAlign w:val="superscript"/>
              </w:rPr>
              <w:t>st</w:t>
            </w:r>
            <w:r w:rsidRPr="008A28B3">
              <w:rPr>
                <w:rFonts w:ascii="Leelawadee UI Semilight" w:eastAsia="Arial" w:hAnsi="Leelawadee UI Semilight" w:cs="Leelawadee UI Semilight"/>
                <w:color w:val="000000"/>
                <w:sz w:val="21"/>
              </w:rPr>
              <w:t xml:space="preserve"> Century Classrooms to include a variety of technology that prepares them for college, career, and beyond.</w:t>
            </w:r>
          </w:p>
          <w:p w14:paraId="64F76529" w14:textId="77777777" w:rsidR="00ED71C3" w:rsidRPr="00ED71C3" w:rsidRDefault="00ED71C3" w:rsidP="00B47032">
            <w:pPr>
              <w:spacing w:after="0" w:line="240" w:lineRule="auto"/>
              <w:ind w:left="690"/>
              <w:rPr>
                <w:rFonts w:ascii="Leelawadee UI Semilight" w:eastAsia="Arial" w:hAnsi="Leelawadee UI Semilight" w:cs="Leelawadee UI Semilight"/>
                <w:color w:val="000000"/>
                <w:szCs w:val="22"/>
              </w:rPr>
            </w:pPr>
          </w:p>
          <w:p w14:paraId="5B384F81" w14:textId="77777777" w:rsidR="000E6C84" w:rsidRPr="00661A18" w:rsidRDefault="00B50DD2" w:rsidP="00576AA6">
            <w:pPr>
              <w:pStyle w:val="Heading1"/>
              <w:ind w:left="420" w:hanging="270"/>
            </w:pPr>
            <w:r>
              <w:t>SCHOLARS</w:t>
            </w:r>
          </w:p>
          <w:p w14:paraId="1A4EF2CA" w14:textId="1D56B4CD" w:rsidR="000E6C84" w:rsidRPr="000E6C84" w:rsidRDefault="008178C6" w:rsidP="00576AA6">
            <w:pPr>
              <w:spacing w:after="0" w:line="240" w:lineRule="auto"/>
              <w:ind w:left="420" w:hanging="270"/>
              <w:rPr>
                <w:rFonts w:ascii="Leelawadee UI Semilight" w:hAnsi="Leelawadee UI Semilight" w:cs="Leelawadee UI Semilight"/>
              </w:rPr>
            </w:pPr>
            <w:r>
              <w:rPr>
                <w:rFonts w:ascii="Leelawadee UI Semilight" w:hAnsi="Leelawadee UI Semilight" w:cs="Leelawadee UI Semilight"/>
              </w:rPr>
              <w:t>R.N. Fickett Elementary</w:t>
            </w:r>
            <w:r w:rsidR="0009129D" w:rsidRPr="0009129D">
              <w:rPr>
                <w:rFonts w:ascii="Leelawadee UI Semilight" w:hAnsi="Leelawadee UI Semilight" w:cs="Leelawadee UI Semilight"/>
              </w:rPr>
              <w:t xml:space="preserve"> </w:t>
            </w:r>
            <w:r w:rsidR="000E6C84">
              <w:rPr>
                <w:rFonts w:ascii="Leelawadee UI Semilight" w:hAnsi="Leelawadee UI Semilight" w:cs="Leelawadee UI Semilight"/>
              </w:rPr>
              <w:t>Students</w:t>
            </w:r>
            <w:r w:rsidR="000E6C84" w:rsidRPr="000E6C84">
              <w:rPr>
                <w:rFonts w:ascii="Leelawadee UI Semilight" w:hAnsi="Leelawadee UI Semilight" w:cs="Leelawadee UI Semilight"/>
              </w:rPr>
              <w:t xml:space="preserve"> will:</w:t>
            </w:r>
          </w:p>
          <w:p w14:paraId="61C4EA93" w14:textId="441B2B96" w:rsidR="00B50DD2" w:rsidRPr="00047276" w:rsidRDefault="00AD6D3C" w:rsidP="00576AA6">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Review academic progress bi-</w:t>
            </w:r>
            <w:r w:rsidR="00B50DD2" w:rsidRPr="00047276">
              <w:rPr>
                <w:rFonts w:ascii="Leelawadee UI Semilight" w:hAnsi="Leelawadee UI Semilight" w:cs="Leelawadee UI Semilight"/>
                <w:color w:val="000000"/>
                <w:sz w:val="21"/>
              </w:rPr>
              <w:t>weekly</w:t>
            </w:r>
          </w:p>
          <w:p w14:paraId="5A67F646" w14:textId="539A489E" w:rsidR="00B50DD2" w:rsidRPr="00047276" w:rsidRDefault="00B50DD2" w:rsidP="00576AA6">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 xml:space="preserve">Read with parents and peers </w:t>
            </w:r>
            <w:r w:rsidR="00696E37" w:rsidRPr="00047276">
              <w:rPr>
                <w:rFonts w:ascii="Leelawadee UI Semilight" w:hAnsi="Leelawadee UI Semilight" w:cs="Leelawadee UI Semilight"/>
                <w:color w:val="000000"/>
                <w:sz w:val="21"/>
              </w:rPr>
              <w:t>2</w:t>
            </w:r>
            <w:r w:rsidR="00406708" w:rsidRPr="00047276">
              <w:rPr>
                <w:rFonts w:ascii="Leelawadee UI Semilight" w:hAnsi="Leelawadee UI Semilight" w:cs="Leelawadee UI Semilight"/>
                <w:color w:val="000000"/>
                <w:sz w:val="21"/>
              </w:rPr>
              <w:t>0 minutes every day</w:t>
            </w:r>
            <w:r w:rsidRPr="00047276">
              <w:rPr>
                <w:rFonts w:ascii="Leelawadee UI Semilight" w:hAnsi="Leelawadee UI Semilight" w:cs="Leelawadee UI Semilight"/>
                <w:color w:val="000000"/>
                <w:sz w:val="21"/>
              </w:rPr>
              <w:t xml:space="preserve"> </w:t>
            </w:r>
          </w:p>
          <w:p w14:paraId="615FB258" w14:textId="38D5256E" w:rsidR="00406708" w:rsidRPr="00047276" w:rsidRDefault="00406708" w:rsidP="00406708">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Practice counting ob</w:t>
            </w:r>
            <w:r w:rsidR="00AD6D3C" w:rsidRPr="00047276">
              <w:rPr>
                <w:rFonts w:ascii="Leelawadee UI Semilight" w:hAnsi="Leelawadee UI Semilight" w:cs="Leelawadee UI Semilight"/>
                <w:color w:val="000000"/>
                <w:sz w:val="21"/>
              </w:rPr>
              <w:t xml:space="preserve">jects around the house up to </w:t>
            </w:r>
            <w:r w:rsidR="00ED71C3" w:rsidRPr="00047276">
              <w:rPr>
                <w:rFonts w:ascii="Leelawadee UI Semilight" w:hAnsi="Leelawadee UI Semilight" w:cs="Leelawadee UI Semilight"/>
                <w:color w:val="000000"/>
                <w:sz w:val="21"/>
              </w:rPr>
              <w:t xml:space="preserve">the number </w:t>
            </w:r>
            <w:r w:rsidR="00AD6D3C" w:rsidRPr="00047276">
              <w:rPr>
                <w:rFonts w:ascii="Leelawadee UI Semilight" w:hAnsi="Leelawadee UI Semilight" w:cs="Leelawadee UI Semilight"/>
                <w:color w:val="000000"/>
                <w:sz w:val="21"/>
              </w:rPr>
              <w:t>20</w:t>
            </w:r>
          </w:p>
          <w:p w14:paraId="2F49CEC9" w14:textId="2E4EC957" w:rsidR="00406708" w:rsidRPr="00047276" w:rsidRDefault="00406708" w:rsidP="00406708">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Practice read</w:t>
            </w:r>
            <w:r w:rsidR="00AD6D3C" w:rsidRPr="00047276">
              <w:rPr>
                <w:rFonts w:ascii="Leelawadee UI Semilight" w:hAnsi="Leelawadee UI Semilight" w:cs="Leelawadee UI Semilight"/>
                <w:color w:val="000000"/>
                <w:sz w:val="21"/>
              </w:rPr>
              <w:t>ing with purpose and expression</w:t>
            </w:r>
          </w:p>
          <w:p w14:paraId="3D8EAF50" w14:textId="48DFAA6E" w:rsidR="00406708" w:rsidRPr="00047276" w:rsidRDefault="00406708" w:rsidP="00406708">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Practice addition, subtraction, mu</w:t>
            </w:r>
            <w:r w:rsidR="00AD6D3C" w:rsidRPr="00047276">
              <w:rPr>
                <w:rFonts w:ascii="Leelawadee UI Semilight" w:hAnsi="Leelawadee UI Semilight" w:cs="Leelawadee UI Semilight"/>
                <w:color w:val="000000"/>
                <w:sz w:val="21"/>
              </w:rPr>
              <w:t>ltiplication and division facts</w:t>
            </w:r>
          </w:p>
          <w:p w14:paraId="25E8760B" w14:textId="7E421D1F" w:rsidR="00406708" w:rsidRPr="00047276" w:rsidRDefault="00406708" w:rsidP="00406708">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Memorize multiplication and divi</w:t>
            </w:r>
            <w:r w:rsidR="00AD6D3C" w:rsidRPr="00047276">
              <w:rPr>
                <w:rFonts w:ascii="Leelawadee UI Semilight" w:hAnsi="Leelawadee UI Semilight" w:cs="Leelawadee UI Semilight"/>
                <w:color w:val="000000"/>
                <w:sz w:val="21"/>
              </w:rPr>
              <w:t>sion facts by using flash cards</w:t>
            </w:r>
          </w:p>
          <w:p w14:paraId="62053FA3" w14:textId="253A4741" w:rsidR="00B50DD2" w:rsidRPr="00047276" w:rsidRDefault="00406708" w:rsidP="00406708">
            <w:pPr>
              <w:pStyle w:val="ListParagraph"/>
              <w:numPr>
                <w:ilvl w:val="0"/>
                <w:numId w:val="14"/>
              </w:numPr>
              <w:spacing w:after="0" w:line="240" w:lineRule="auto"/>
              <w:ind w:left="420" w:hanging="270"/>
              <w:textDirection w:val="btLr"/>
              <w:rPr>
                <w:rFonts w:ascii="Leelawadee UI Semilight" w:hAnsi="Leelawadee UI Semilight" w:cs="Leelawadee UI Semilight"/>
                <w:color w:val="000000"/>
                <w:sz w:val="21"/>
              </w:rPr>
            </w:pPr>
            <w:r w:rsidRPr="00047276">
              <w:rPr>
                <w:rFonts w:ascii="Leelawadee UI Semilight" w:hAnsi="Leelawadee UI Semilight" w:cs="Leelawadee UI Semilight"/>
                <w:color w:val="000000"/>
                <w:sz w:val="21"/>
              </w:rPr>
              <w:t>Use root words, prefixes and suffixes to figure out the m</w:t>
            </w:r>
            <w:r w:rsidR="00AD6D3C" w:rsidRPr="00047276">
              <w:rPr>
                <w:rFonts w:ascii="Leelawadee UI Semilight" w:hAnsi="Leelawadee UI Semilight" w:cs="Leelawadee UI Semilight"/>
                <w:color w:val="000000"/>
                <w:sz w:val="21"/>
              </w:rPr>
              <w:t>eaning of unknown words at home</w:t>
            </w:r>
          </w:p>
          <w:p w14:paraId="7E674087" w14:textId="77777777" w:rsidR="000E6C84" w:rsidRPr="0009129D" w:rsidRDefault="000E6C84" w:rsidP="00576AA6">
            <w:pPr>
              <w:pStyle w:val="ListParagraph"/>
              <w:spacing w:after="0" w:line="240" w:lineRule="auto"/>
              <w:ind w:left="420" w:hanging="270"/>
              <w:rPr>
                <w:rFonts w:ascii="Leelawadee UI Semilight" w:hAnsi="Leelawadee UI Semilight" w:cs="Leelawadee UI Semilight"/>
                <w:sz w:val="16"/>
                <w:szCs w:val="16"/>
              </w:rPr>
            </w:pPr>
          </w:p>
          <w:p w14:paraId="5A2385F5" w14:textId="77777777" w:rsidR="000E6C84" w:rsidRPr="00661A18" w:rsidRDefault="00B50DD2" w:rsidP="00576AA6">
            <w:pPr>
              <w:pStyle w:val="Heading1"/>
              <w:ind w:left="420" w:hanging="270"/>
            </w:pPr>
            <w:r>
              <w:t>FAMILIES</w:t>
            </w:r>
          </w:p>
          <w:p w14:paraId="1FD6FF38" w14:textId="0DCBBDA3" w:rsidR="000E6C84" w:rsidRPr="00B14637" w:rsidRDefault="008178C6" w:rsidP="00576AA6">
            <w:pPr>
              <w:spacing w:after="0" w:line="240" w:lineRule="auto"/>
              <w:ind w:left="420" w:hanging="270"/>
              <w:rPr>
                <w:rFonts w:ascii="Leelawadee UI Semilight" w:hAnsi="Leelawadee UI Semilight" w:cs="Leelawadee UI Semilight"/>
              </w:rPr>
            </w:pPr>
            <w:r>
              <w:rPr>
                <w:rFonts w:ascii="Leelawadee UI Semilight" w:hAnsi="Leelawadee UI Semilight" w:cs="Leelawadee UI Semilight"/>
              </w:rPr>
              <w:t>R.N. Fickett Elementary</w:t>
            </w:r>
            <w:r w:rsidR="0009129D" w:rsidRPr="0009129D">
              <w:rPr>
                <w:rFonts w:ascii="Leelawadee UI Semilight" w:hAnsi="Leelawadee UI Semilight" w:cs="Leelawadee UI Semilight"/>
              </w:rPr>
              <w:t xml:space="preserve"> </w:t>
            </w:r>
            <w:r w:rsidR="00B50DD2" w:rsidRPr="00B14637">
              <w:rPr>
                <w:rFonts w:ascii="Leelawadee UI Semilight" w:hAnsi="Leelawadee UI Semilight" w:cs="Leelawadee UI Semilight"/>
              </w:rPr>
              <w:t>Parents and</w:t>
            </w:r>
            <w:r w:rsidR="000E6C84" w:rsidRPr="00B14637">
              <w:rPr>
                <w:rFonts w:ascii="Leelawadee UI Semilight" w:hAnsi="Leelawadee UI Semilight" w:cs="Leelawadee UI Semilight"/>
              </w:rPr>
              <w:t xml:space="preserve"> Families will:</w:t>
            </w:r>
          </w:p>
          <w:p w14:paraId="1609BA73" w14:textId="01DF27E2" w:rsidR="0009129D" w:rsidRPr="00F9790D" w:rsidRDefault="0009129D" w:rsidP="00576AA6">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Develop a relationship with my child’s teachers at the beginning of the school year to bridg</w:t>
            </w:r>
            <w:r w:rsidR="00AD6D3C" w:rsidRPr="00F9790D">
              <w:rPr>
                <w:rFonts w:ascii="Leelawadee UI Semilight" w:hAnsi="Leelawadee UI Semilight" w:cs="Leelawadee UI Semilight"/>
                <w:sz w:val="21"/>
              </w:rPr>
              <w:t>e learning from school to home</w:t>
            </w:r>
          </w:p>
          <w:p w14:paraId="0E427C9C" w14:textId="36D91CD4" w:rsidR="00576AA6" w:rsidRPr="00F9790D" w:rsidRDefault="00576AA6" w:rsidP="00576AA6">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Register and utilize Infinite Campus Parent Portal to monitor my child’s progress weekly</w:t>
            </w:r>
          </w:p>
          <w:p w14:paraId="27B3344E" w14:textId="3416DCA8" w:rsidR="0009129D" w:rsidRPr="00F9790D" w:rsidRDefault="00576AA6" w:rsidP="00A65C44">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 xml:space="preserve">Ensure my child </w:t>
            </w:r>
            <w:r w:rsidR="0009129D" w:rsidRPr="00F9790D">
              <w:rPr>
                <w:rFonts w:ascii="Leelawadee UI Semilight" w:hAnsi="Leelawadee UI Semilight" w:cs="Leelawadee UI Semilight"/>
                <w:sz w:val="21"/>
              </w:rPr>
              <w:t>read</w:t>
            </w:r>
            <w:r w:rsidRPr="00F9790D">
              <w:rPr>
                <w:rFonts w:ascii="Leelawadee UI Semilight" w:hAnsi="Leelawadee UI Semilight" w:cs="Leelawadee UI Semilight"/>
                <w:sz w:val="21"/>
              </w:rPr>
              <w:t>s at home</w:t>
            </w:r>
            <w:r w:rsidR="0009129D" w:rsidRPr="00F9790D">
              <w:rPr>
                <w:rFonts w:ascii="Leelawadee UI Semilight" w:hAnsi="Leelawadee UI Semilight" w:cs="Leelawadee UI Semilight"/>
                <w:sz w:val="21"/>
              </w:rPr>
              <w:t xml:space="preserve"> daily for (20) minutes </w:t>
            </w:r>
            <w:r w:rsidRPr="00F9790D">
              <w:rPr>
                <w:rFonts w:ascii="Leelawadee UI Semilight" w:hAnsi="Leelawadee UI Semilight" w:cs="Leelawadee UI Semilight"/>
                <w:sz w:val="21"/>
              </w:rPr>
              <w:t>with</w:t>
            </w:r>
            <w:r w:rsidR="0009129D" w:rsidRPr="00F9790D">
              <w:rPr>
                <w:rFonts w:ascii="Leelawadee UI Semilight" w:hAnsi="Leelawadee UI Semilight" w:cs="Leelawadee UI Semilight"/>
                <w:sz w:val="21"/>
              </w:rPr>
              <w:t xml:space="preserve"> a family member</w:t>
            </w:r>
            <w:r w:rsidRPr="00F9790D">
              <w:rPr>
                <w:rFonts w:ascii="Leelawadee UI Semilight" w:hAnsi="Leelawadee UI Semilight" w:cs="Leelawadee UI Semilight"/>
                <w:sz w:val="21"/>
              </w:rPr>
              <w:t xml:space="preserve"> or guardian</w:t>
            </w:r>
          </w:p>
          <w:p w14:paraId="20EA60B1" w14:textId="0CFC9229" w:rsidR="0009129D" w:rsidRPr="00F9790D" w:rsidRDefault="0009129D" w:rsidP="00576AA6">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 xml:space="preserve">Volunteer at </w:t>
            </w:r>
            <w:r w:rsidR="00AD6D3C" w:rsidRPr="00F9790D">
              <w:rPr>
                <w:rFonts w:ascii="Leelawadee UI Semilight" w:hAnsi="Leelawadee UI Semilight" w:cs="Leelawadee UI Semilight"/>
                <w:sz w:val="21"/>
              </w:rPr>
              <w:t>school at least twice per month</w:t>
            </w:r>
          </w:p>
          <w:p w14:paraId="507FEA3D" w14:textId="2FE349D1" w:rsidR="00ED71C3" w:rsidRPr="00F9790D" w:rsidRDefault="00ED71C3" w:rsidP="00576AA6">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Join the Parent-Teacher Association (PTA)</w:t>
            </w:r>
          </w:p>
          <w:p w14:paraId="5A8C1D4C" w14:textId="02CD03E2" w:rsidR="000E6C84" w:rsidRPr="00F9790D" w:rsidRDefault="0009129D" w:rsidP="00696E37">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 xml:space="preserve">Join the </w:t>
            </w:r>
            <w:r w:rsidR="00696E37" w:rsidRPr="00F9790D">
              <w:rPr>
                <w:rFonts w:ascii="Leelawadee UI Semilight" w:hAnsi="Leelawadee UI Semilight" w:cs="Leelawadee UI Semilight"/>
                <w:sz w:val="21"/>
              </w:rPr>
              <w:t>P</w:t>
            </w:r>
            <w:r w:rsidRPr="00F9790D">
              <w:rPr>
                <w:rFonts w:ascii="Leelawadee UI Semilight" w:hAnsi="Leelawadee UI Semilight" w:cs="Leelawadee UI Semilight"/>
                <w:sz w:val="21"/>
              </w:rPr>
              <w:t>A</w:t>
            </w:r>
            <w:r w:rsidR="00696E37" w:rsidRPr="00F9790D">
              <w:rPr>
                <w:rFonts w:ascii="Leelawadee UI Semilight" w:hAnsi="Leelawadee UI Semilight" w:cs="Leelawadee UI Semilight"/>
                <w:sz w:val="21"/>
              </w:rPr>
              <w:t>C</w:t>
            </w:r>
            <w:r w:rsidRPr="00F9790D">
              <w:rPr>
                <w:rFonts w:ascii="Leelawadee UI Semilight" w:hAnsi="Leelawadee UI Semilight" w:cs="Leelawadee UI Semilight"/>
                <w:sz w:val="21"/>
              </w:rPr>
              <w:t xml:space="preserve"> </w:t>
            </w:r>
            <w:r w:rsidR="00ED71C3" w:rsidRPr="00F9790D">
              <w:rPr>
                <w:rFonts w:ascii="Leelawadee UI Semilight" w:hAnsi="Leelawadee UI Semilight" w:cs="Leelawadee UI Semilight"/>
                <w:sz w:val="21"/>
              </w:rPr>
              <w:t xml:space="preserve">(Parent Advisory Committee) </w:t>
            </w:r>
            <w:r w:rsidRPr="00F9790D">
              <w:rPr>
                <w:rFonts w:ascii="Leelawadee UI Semilight" w:hAnsi="Leelawadee UI Semilight" w:cs="Leelawadee UI Semilight"/>
                <w:sz w:val="21"/>
              </w:rPr>
              <w:t xml:space="preserve">and attend </w:t>
            </w:r>
            <w:r w:rsidR="00AD6D3C" w:rsidRPr="00F9790D">
              <w:rPr>
                <w:rFonts w:ascii="Leelawadee UI Semilight" w:hAnsi="Leelawadee UI Semilight" w:cs="Leelawadee UI Semilight"/>
                <w:sz w:val="21"/>
              </w:rPr>
              <w:t>at least 2 meetings per quarter</w:t>
            </w:r>
          </w:p>
          <w:p w14:paraId="362B009E" w14:textId="77777777" w:rsidR="00F9790D" w:rsidRPr="00F9790D" w:rsidRDefault="00AD6D3C" w:rsidP="00F9790D">
            <w:pPr>
              <w:pStyle w:val="ListParagraph"/>
              <w:numPr>
                <w:ilvl w:val="0"/>
                <w:numId w:val="14"/>
              </w:numPr>
              <w:spacing w:after="0" w:line="240" w:lineRule="auto"/>
              <w:ind w:left="420" w:hanging="270"/>
              <w:rPr>
                <w:rFonts w:ascii="Leelawadee UI Semilight" w:hAnsi="Leelawadee UI Semilight" w:cs="Leelawadee UI Semilight"/>
                <w:sz w:val="21"/>
              </w:rPr>
            </w:pPr>
            <w:r w:rsidRPr="00F9790D">
              <w:rPr>
                <w:rFonts w:ascii="Leelawadee UI Semilight" w:hAnsi="Leelawadee UI Semilight" w:cs="Leelawadee UI Semilight"/>
                <w:sz w:val="21"/>
              </w:rPr>
              <w:t xml:space="preserve">Grades K-1 - </w:t>
            </w:r>
            <w:r w:rsidR="00696E37" w:rsidRPr="00F9790D">
              <w:rPr>
                <w:rFonts w:ascii="Leelawadee UI Semilight" w:hAnsi="Leelawadee UI Semilight" w:cs="Leelawadee UI Semilight"/>
                <w:sz w:val="21"/>
              </w:rPr>
              <w:t>I will help my child practice counting objects around the house up to 20;</w:t>
            </w:r>
            <w:r w:rsidRPr="00F9790D">
              <w:rPr>
                <w:rFonts w:ascii="Leelawadee UI Semilight" w:hAnsi="Leelawadee UI Semilight" w:cs="Leelawadee UI Semilight"/>
                <w:sz w:val="21"/>
              </w:rPr>
              <w:t xml:space="preserve"> practice addition</w:t>
            </w:r>
            <w:r w:rsidR="00696E37" w:rsidRPr="00F9790D">
              <w:rPr>
                <w:rFonts w:ascii="Leelawadee UI Semilight" w:hAnsi="Leelawadee UI Semilight" w:cs="Leelawadee UI Semilight"/>
                <w:sz w:val="21"/>
              </w:rPr>
              <w:t xml:space="preserve"> subtraction, mu</w:t>
            </w:r>
            <w:r w:rsidR="00FB5DE8" w:rsidRPr="00F9790D">
              <w:rPr>
                <w:rFonts w:ascii="Leelawadee UI Semilight" w:hAnsi="Leelawadee UI Semilight" w:cs="Leelawadee UI Semilight"/>
                <w:sz w:val="21"/>
              </w:rPr>
              <w:t>ltiplication and division facts; read with purpose and</w:t>
            </w:r>
            <w:r w:rsidRPr="00F9790D">
              <w:rPr>
                <w:rFonts w:ascii="Leelawadee UI Semilight" w:hAnsi="Leelawadee UI Semilight" w:cs="Leelawadee UI Semilight"/>
                <w:sz w:val="21"/>
              </w:rPr>
              <w:t xml:space="preserve"> expression</w:t>
            </w:r>
          </w:p>
          <w:p w14:paraId="3D14EE04" w14:textId="5E747EA2" w:rsidR="00696E37" w:rsidRPr="00F9790D" w:rsidRDefault="00AD6D3C" w:rsidP="00F9790D">
            <w:pPr>
              <w:pStyle w:val="ListParagraph"/>
              <w:numPr>
                <w:ilvl w:val="0"/>
                <w:numId w:val="14"/>
              </w:numPr>
              <w:spacing w:after="0" w:line="240" w:lineRule="auto"/>
              <w:ind w:left="420" w:hanging="270"/>
              <w:rPr>
                <w:rFonts w:ascii="Leelawadee UI Semilight" w:hAnsi="Leelawadee UI Semilight" w:cs="Leelawadee UI Semilight"/>
                <w:szCs w:val="22"/>
              </w:rPr>
            </w:pPr>
            <w:r w:rsidRPr="00F9790D">
              <w:rPr>
                <w:rFonts w:ascii="Leelawadee UI Semilight" w:hAnsi="Leelawadee UI Semilight" w:cs="Leelawadee UI Semilight"/>
                <w:sz w:val="21"/>
              </w:rPr>
              <w:t xml:space="preserve">Grades </w:t>
            </w:r>
            <w:r w:rsidR="00696E37" w:rsidRPr="00F9790D">
              <w:rPr>
                <w:rFonts w:ascii="Leelawadee UI Semilight" w:hAnsi="Leelawadee UI Semilight" w:cs="Leelawadee UI Semilight"/>
                <w:sz w:val="21"/>
              </w:rPr>
              <w:t xml:space="preserve">3-5 </w:t>
            </w:r>
            <w:r w:rsidRPr="00F9790D">
              <w:rPr>
                <w:rFonts w:ascii="Leelawadee UI Semilight" w:hAnsi="Leelawadee UI Semilight" w:cs="Leelawadee UI Semilight"/>
                <w:sz w:val="21"/>
              </w:rPr>
              <w:t>-</w:t>
            </w:r>
            <w:r w:rsidR="0012150D" w:rsidRPr="00F9790D">
              <w:rPr>
                <w:rFonts w:ascii="Leelawadee UI Semilight" w:hAnsi="Leelawadee UI Semilight" w:cs="Leelawadee UI Semilight"/>
                <w:sz w:val="21"/>
              </w:rPr>
              <w:t xml:space="preserve"> I will help my child practice </w:t>
            </w:r>
            <w:r w:rsidR="00696E37" w:rsidRPr="00F9790D">
              <w:rPr>
                <w:rFonts w:ascii="Leelawadee UI Semilight" w:hAnsi="Leelawadee UI Semilight" w:cs="Leelawadee UI Semilight"/>
                <w:sz w:val="21"/>
              </w:rPr>
              <w:t>multiplication and divi</w:t>
            </w:r>
            <w:r w:rsidR="0012150D" w:rsidRPr="00F9790D">
              <w:rPr>
                <w:rFonts w:ascii="Leelawadee UI Semilight" w:hAnsi="Leelawadee UI Semilight" w:cs="Leelawadee UI Semilight"/>
                <w:sz w:val="21"/>
              </w:rPr>
              <w:t>sion facts by using flash cards;</w:t>
            </w:r>
            <w:r w:rsidR="00696E37" w:rsidRPr="00F9790D">
              <w:rPr>
                <w:rFonts w:ascii="Leelawadee UI Semilight" w:hAnsi="Leelawadee UI Semilight" w:cs="Leelawadee UI Semilight"/>
                <w:sz w:val="21"/>
              </w:rPr>
              <w:t xml:space="preserve"> </w:t>
            </w:r>
            <w:r w:rsidR="00FB5DE8" w:rsidRPr="00F9790D">
              <w:rPr>
                <w:rFonts w:ascii="Leelawadee UI Semilight" w:hAnsi="Leelawadee UI Semilight" w:cs="Leelawadee UI Semilight"/>
                <w:sz w:val="21"/>
              </w:rPr>
              <w:t>I will support my child by reading literary a</w:t>
            </w:r>
            <w:r w:rsidRPr="00F9790D">
              <w:rPr>
                <w:rFonts w:ascii="Leelawadee UI Semilight" w:hAnsi="Leelawadee UI Semilight" w:cs="Leelawadee UI Semilight"/>
                <w:sz w:val="21"/>
              </w:rPr>
              <w:t>nd informational text together</w:t>
            </w:r>
          </w:p>
        </w:tc>
      </w:tr>
    </w:tbl>
    <w:p w14:paraId="6B063ED6" w14:textId="77777777" w:rsidR="00BA50DD" w:rsidRPr="00B74BA4" w:rsidRDefault="00BA50DD" w:rsidP="00696E37"/>
    <w:sectPr w:rsidR="00BA50DD" w:rsidRPr="00B74BA4" w:rsidSect="002C2634">
      <w:headerReference w:type="default" r:id="rId17"/>
      <w:headerReference w:type="first" r:id="rId18"/>
      <w:pgSz w:w="15840" w:h="12240" w:orient="landscape" w:code="1"/>
      <w:pgMar w:top="360" w:right="360" w:bottom="360" w:left="3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F6D3" w14:textId="77777777" w:rsidR="00941848" w:rsidRDefault="00941848" w:rsidP="00EE0D42">
      <w:pPr>
        <w:spacing w:after="0" w:line="240" w:lineRule="auto"/>
      </w:pPr>
      <w:r>
        <w:separator/>
      </w:r>
    </w:p>
  </w:endnote>
  <w:endnote w:type="continuationSeparator" w:id="0">
    <w:p w14:paraId="05536F18" w14:textId="77777777" w:rsidR="00941848" w:rsidRDefault="00941848" w:rsidP="00E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EB Garamond">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3351" w14:textId="77777777" w:rsidR="00941848" w:rsidRDefault="00941848" w:rsidP="00EE0D42">
      <w:pPr>
        <w:spacing w:after="0" w:line="240" w:lineRule="auto"/>
      </w:pPr>
      <w:r>
        <w:separator/>
      </w:r>
    </w:p>
  </w:footnote>
  <w:footnote w:type="continuationSeparator" w:id="0">
    <w:p w14:paraId="0016F126" w14:textId="77777777" w:rsidR="00941848" w:rsidRDefault="00941848" w:rsidP="00EE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315F" w14:textId="77777777" w:rsidR="003B3DDC" w:rsidRDefault="000E6C84">
    <w:pPr>
      <w:pStyle w:val="Header"/>
    </w:pPr>
    <w:r>
      <w:rPr>
        <w:noProof/>
      </w:rPr>
      <mc:AlternateContent>
        <mc:Choice Requires="wps">
          <w:drawing>
            <wp:anchor distT="0" distB="0" distL="114300" distR="114300" simplePos="0" relativeHeight="251663360" behindDoc="0" locked="0" layoutInCell="1" allowOverlap="1" wp14:anchorId="3B2A4CCD" wp14:editId="60D12AA3">
              <wp:simplePos x="0" y="0"/>
              <wp:positionH relativeFrom="column">
                <wp:posOffset>-247650</wp:posOffset>
              </wp:positionH>
              <wp:positionV relativeFrom="paragraph">
                <wp:posOffset>-110490</wp:posOffset>
              </wp:positionV>
              <wp:extent cx="3581400" cy="7791450"/>
              <wp:effectExtent l="0" t="0" r="0" b="0"/>
              <wp:wrapNone/>
              <wp:docPr id="240" name="Freeform: Shape 31"/>
              <wp:cNvGraphicFramePr/>
              <a:graphic xmlns:a="http://schemas.openxmlformats.org/drawingml/2006/main">
                <a:graphicData uri="http://schemas.microsoft.com/office/word/2010/wordprocessingShape">
                  <wps:wsp>
                    <wps:cNvSpPr/>
                    <wps:spPr>
                      <a:xfrm>
                        <a:off x="0" y="0"/>
                        <a:ext cx="3581400" cy="7791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CE026" id="Freeform: Shape 31" o:spid="_x0000_s1026" style="position:absolute;margin-left:-19.5pt;margin-top:-8.7pt;width:282pt;height: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" fillcolor="#005390 [3205]"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CBBC" w14:textId="77777777" w:rsidR="002C2634" w:rsidRDefault="000E6C84">
    <w:pPr>
      <w:pStyle w:val="Header"/>
    </w:pPr>
    <w:r>
      <w:rPr>
        <w:noProof/>
      </w:rPr>
      <w:drawing>
        <wp:anchor distT="0" distB="0" distL="114300" distR="114300" simplePos="0" relativeHeight="251661311" behindDoc="0" locked="0" layoutInCell="1" allowOverlap="1" wp14:anchorId="535DAB12" wp14:editId="4B78B50B">
          <wp:simplePos x="0" y="0"/>
          <wp:positionH relativeFrom="column">
            <wp:posOffset>6248400</wp:posOffset>
          </wp:positionH>
          <wp:positionV relativeFrom="page">
            <wp:posOffset>-19050</wp:posOffset>
          </wp:positionV>
          <wp:extent cx="3331210" cy="40576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 t="-1669" r="42787" b="1669"/>
                  <a:stretch/>
                </pic:blipFill>
                <pic:spPr bwMode="auto">
                  <a:xfrm>
                    <a:off x="0" y="0"/>
                    <a:ext cx="3331210" cy="405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70C64939" wp14:editId="01F414EF">
              <wp:simplePos x="0" y="0"/>
              <wp:positionH relativeFrom="page">
                <wp:posOffset>3219450</wp:posOffset>
              </wp:positionH>
              <wp:positionV relativeFrom="page">
                <wp:posOffset>-19050</wp:posOffset>
              </wp:positionV>
              <wp:extent cx="6586855" cy="7771765"/>
              <wp:effectExtent l="0" t="0" r="4445" b="635"/>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86855" cy="7771765"/>
                        <a:chOff x="3213460" y="-322155"/>
                        <a:chExt cx="6452175" cy="7611712"/>
                      </a:xfrm>
                    </wpg:grpSpPr>
                    <wps:wsp>
                      <wps:cNvPr id="6" name="Rectangle 40"/>
                      <wps:cNvSpPr/>
                      <wps:spPr>
                        <a:xfrm>
                          <a:off x="6413860" y="-135579"/>
                          <a:ext cx="3200400" cy="7315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31"/>
                      <wps:cNvSpPr/>
                      <wps:spPr>
                        <a:xfrm>
                          <a:off x="3213460" y="-322155"/>
                          <a:ext cx="3189701" cy="39740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25"/>
                      <wps:cNvSpPr/>
                      <wps:spPr>
                        <a:xfrm>
                          <a:off x="6413860" y="2523141"/>
                          <a:ext cx="3251775" cy="4766416"/>
                        </a:xfrm>
                        <a:custGeom>
                          <a:avLst/>
                          <a:gdLst>
                            <a:gd name="connsiteX0" fmla="*/ 1599250 w 3199132"/>
                            <a:gd name="connsiteY0" fmla="*/ 0 h 2854156"/>
                            <a:gd name="connsiteX1" fmla="*/ 3199132 w 3199132"/>
                            <a:gd name="connsiteY1" fmla="*/ 653099 h 2854156"/>
                            <a:gd name="connsiteX2" fmla="*/ 3199132 w 3199132"/>
                            <a:gd name="connsiteY2" fmla="*/ 2108031 h 2854156"/>
                            <a:gd name="connsiteX3" fmla="*/ 3199132 w 3199132"/>
                            <a:gd name="connsiteY3" fmla="*/ 2108031 h 2854156"/>
                            <a:gd name="connsiteX4" fmla="*/ 3199132 w 3199132"/>
                            <a:gd name="connsiteY4" fmla="*/ 2854156 h 2854156"/>
                            <a:gd name="connsiteX5" fmla="*/ 0 w 3199132"/>
                            <a:gd name="connsiteY5" fmla="*/ 2854156 h 2854156"/>
                            <a:gd name="connsiteX6" fmla="*/ 0 w 3199132"/>
                            <a:gd name="connsiteY6" fmla="*/ 2108031 h 2854156"/>
                            <a:gd name="connsiteX7" fmla="*/ 2 w 3199132"/>
                            <a:gd name="connsiteY7" fmla="*/ 2108031 h 2854156"/>
                            <a:gd name="connsiteX8" fmla="*/ 2 w 3199132"/>
                            <a:gd name="connsiteY8" fmla="*/ 652839 h 2854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99132" h="2854156">
                              <a:moveTo>
                                <a:pt x="1599250" y="0"/>
                              </a:moveTo>
                              <a:lnTo>
                                <a:pt x="3199132" y="653099"/>
                              </a:lnTo>
                              <a:lnTo>
                                <a:pt x="3199132" y="2108031"/>
                              </a:lnTo>
                              <a:lnTo>
                                <a:pt x="3199132" y="2108031"/>
                              </a:lnTo>
                              <a:lnTo>
                                <a:pt x="3199132" y="2854156"/>
                              </a:lnTo>
                              <a:lnTo>
                                <a:pt x="0" y="2854156"/>
                              </a:lnTo>
                              <a:lnTo>
                                <a:pt x="0" y="2108031"/>
                              </a:lnTo>
                              <a:lnTo>
                                <a:pt x="2" y="2108031"/>
                              </a:lnTo>
                              <a:lnTo>
                                <a:pt x="2" y="652839"/>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8"/>
                      <wps:cNvSpPr>
                        <a:spLocks/>
                      </wps:cNvSpPr>
                      <wps:spPr>
                        <a:xfrm rot="16200000">
                          <a:off x="6006644" y="3283566"/>
                          <a:ext cx="3984463" cy="3191256"/>
                        </a:xfrm>
                        <a:custGeom>
                          <a:avLst/>
                          <a:gdLst>
                            <a:gd name="connsiteX0" fmla="*/ 3120391 w 3120391"/>
                            <a:gd name="connsiteY0" fmla="*/ 1599883 h 3199765"/>
                            <a:gd name="connsiteX1" fmla="*/ 2467292 w 3120391"/>
                            <a:gd name="connsiteY1" fmla="*/ 3199765 h 3199765"/>
                            <a:gd name="connsiteX2" fmla="*/ 0 w 3120391"/>
                            <a:gd name="connsiteY2" fmla="*/ 3199765 h 3199765"/>
                            <a:gd name="connsiteX3" fmla="*/ 0 w 3120391"/>
                            <a:gd name="connsiteY3" fmla="*/ 3199130 h 3199765"/>
                            <a:gd name="connsiteX4" fmla="*/ 1854517 w 3120391"/>
                            <a:gd name="connsiteY4" fmla="*/ 3199130 h 3199765"/>
                            <a:gd name="connsiteX5" fmla="*/ 2507616 w 3120391"/>
                            <a:gd name="connsiteY5" fmla="*/ 1599248 h 3199765"/>
                            <a:gd name="connsiteX6" fmla="*/ 1854777 w 3120391"/>
                            <a:gd name="connsiteY6" fmla="*/ 0 h 3199765"/>
                            <a:gd name="connsiteX7" fmla="*/ 2467293 w 3120391"/>
                            <a:gd name="connsiteY7" fmla="*/ 0 h 3199765"/>
                            <a:gd name="connsiteX8" fmla="*/ 3120391 w 3120391"/>
                            <a:gd name="connsiteY8" fmla="*/ 1599883 h 3199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20391" h="3199765">
                              <a:moveTo>
                                <a:pt x="3120391" y="1599883"/>
                              </a:moveTo>
                              <a:lnTo>
                                <a:pt x="2467292" y="3199765"/>
                              </a:lnTo>
                              <a:lnTo>
                                <a:pt x="0" y="3199765"/>
                              </a:lnTo>
                              <a:lnTo>
                                <a:pt x="0" y="3199130"/>
                              </a:lnTo>
                              <a:lnTo>
                                <a:pt x="1854517" y="3199130"/>
                              </a:lnTo>
                              <a:lnTo>
                                <a:pt x="2507616" y="1599248"/>
                              </a:lnTo>
                              <a:lnTo>
                                <a:pt x="1854777" y="0"/>
                              </a:lnTo>
                              <a:lnTo>
                                <a:pt x="2467293" y="0"/>
                              </a:lnTo>
                              <a:lnTo>
                                <a:pt x="3120391" y="1599883"/>
                              </a:lnTo>
                              <a:close/>
                            </a:path>
                          </a:pathLst>
                        </a:cu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9E6CEA" id="Group 5" o:spid="_x0000_s1026" style="position:absolute;margin-left:253.5pt;margin-top:-1.5pt;width:518.65pt;height:611.95pt;z-index:251660288;mso-position-horizontal-relative:page;mso-position-vertical-relative:page" coordorigin="32134,-3221" coordsize="64521,7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">
              <o:lock v:ext="edit" aspectratio="t"/>
              <v:rect id="Rectangle 40" o:spid="_x0000_s1027" style="position:absolute;left:64138;top:-1355;width:32004;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323232 [3215]" stroked="f" strokeweight="1pt"/>
              <v:rect id="Freeform: Shape 31" o:spid="_x0000_s1028" style="position:absolute;left:32134;top:-3221;width:31897;height:3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" fillcolor="#005390 [3205]" stroked="f" strokeweight="1pt"/>
              <v:shape id="Freeform: Shape 25" o:spid="_x0000_s1029" style="position:absolute;left:64138;top:25231;width:32518;height:47664;visibility:visible;mso-wrap-style:square;v-text-anchor:middle" coordsize="3199132,285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" path="m1599250,l3199132,653099r,1454932l3199132,2108031r,746125l,2854156,,2108031r2,l2,652839,1599250,xe" fillcolor="#005390 [3205]" stroked="f" strokeweight="1pt">
                <v:stroke joinstyle="miter"/>
                <v:path arrowok="t" o:connecttype="custom" o:connectlocs="1625566,0;3251775,1090670;3251775,3520394;3251775,3520394;3251775,4766416;0,4766416;0,3520394;2,3520394;2,1090236" o:connectangles="0,0,0,0,0,0,0,0,0"/>
              </v:shape>
              <v:shape id="Freeform: Shape 18" o:spid="_x0000_s1030" style="position:absolute;left:60066;top:32835;width:39845;height:31913;rotation:-90;visibility:visible;mso-wrap-style:square;v-text-anchor:middle" coordsize="3120391,319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" path="m3120391,1599883l2467292,3199765,,3199765r,-635l1854517,3199130,2507616,1599248,1854777,r612516,l3120391,1599883xe" fillcolor="#005390 [3205]" stroked="f" strokeweight="1pt">
                <v:fill opacity="46003f"/>
                <v:stroke joinstyle="miter"/>
                <v:path arrowok="t" o:connecttype="custom" o:connectlocs="3984463,1595628;3150513,3191256;0,3191256;0,3190623;2368054,3190623;3202004,1594995;2368386,0;3150515,0;3984463,1595628"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628780"/>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4224A9D2"/>
    <w:lvl w:ilvl="0">
      <w:start w:val="1"/>
      <w:numFmt w:val="decimal"/>
      <w:lvlText w:val="%1."/>
      <w:lvlJc w:val="left"/>
      <w:pPr>
        <w:tabs>
          <w:tab w:val="num" w:pos="360"/>
        </w:tabs>
        <w:ind w:left="360" w:hanging="360"/>
      </w:pPr>
    </w:lvl>
  </w:abstractNum>
  <w:abstractNum w:abstractNumId="2" w15:restartNumberingAfterBreak="0">
    <w:nsid w:val="0A883E28"/>
    <w:multiLevelType w:val="hybridMultilevel"/>
    <w:tmpl w:val="68F86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5613"/>
    <w:multiLevelType w:val="hybridMultilevel"/>
    <w:tmpl w:val="C49C4FF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15B0804"/>
    <w:multiLevelType w:val="hybridMultilevel"/>
    <w:tmpl w:val="8230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D603C6"/>
    <w:multiLevelType w:val="hybridMultilevel"/>
    <w:tmpl w:val="DB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330E49"/>
    <w:multiLevelType w:val="multilevel"/>
    <w:tmpl w:val="52A4F67A"/>
    <w:numStyleLink w:val="Style1"/>
  </w:abstractNum>
  <w:abstractNum w:abstractNumId="9" w15:restartNumberingAfterBreak="0">
    <w:nsid w:val="320E70A4"/>
    <w:multiLevelType w:val="hybridMultilevel"/>
    <w:tmpl w:val="DF50BB7A"/>
    <w:lvl w:ilvl="0" w:tplc="BBDC96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8583E"/>
    <w:multiLevelType w:val="hybridMultilevel"/>
    <w:tmpl w:val="80BE6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D7F90"/>
    <w:multiLevelType w:val="hybridMultilevel"/>
    <w:tmpl w:val="0CBCD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D6D92"/>
    <w:multiLevelType w:val="multilevel"/>
    <w:tmpl w:val="52A4F67A"/>
    <w:styleLink w:val="Style1"/>
    <w:lvl w:ilvl="0">
      <w:start w:val="1"/>
      <w:numFmt w:val="bullet"/>
      <w:lvlText w:val=""/>
      <w:lvlJc w:val="left"/>
      <w:pPr>
        <w:ind w:left="720" w:hanging="360"/>
      </w:pPr>
      <w:rPr>
        <w:rFonts w:ascii="Wingdings" w:hAnsi="Wingdings" w:hint="default"/>
        <w:color w:val="323232"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A03821"/>
    <w:multiLevelType w:val="hybridMultilevel"/>
    <w:tmpl w:val="228A4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46531"/>
    <w:multiLevelType w:val="hybridMultilevel"/>
    <w:tmpl w:val="BAF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507F04"/>
    <w:multiLevelType w:val="hybridMultilevel"/>
    <w:tmpl w:val="480C70CC"/>
    <w:lvl w:ilvl="0" w:tplc="603C5940">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3212BEB"/>
    <w:multiLevelType w:val="hybridMultilevel"/>
    <w:tmpl w:val="619E7A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47D3C"/>
    <w:multiLevelType w:val="hybridMultilevel"/>
    <w:tmpl w:val="87FE8F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755397B"/>
    <w:multiLevelType w:val="hybridMultilevel"/>
    <w:tmpl w:val="8D849FB4"/>
    <w:lvl w:ilvl="0" w:tplc="4BC09390">
      <w:start w:val="1"/>
      <w:numFmt w:val="bullet"/>
      <w:lvlText w:val=""/>
      <w:lvlJc w:val="left"/>
      <w:pPr>
        <w:ind w:left="720" w:hanging="360"/>
      </w:pPr>
      <w:rPr>
        <w:rFonts w:ascii="Symbol" w:hAnsi="Symbol" w:hint="default"/>
        <w:color w:val="FF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F7EB7"/>
    <w:multiLevelType w:val="hybridMultilevel"/>
    <w:tmpl w:val="9E0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2"/>
  </w:num>
  <w:num w:numId="4">
    <w:abstractNumId w:val="23"/>
  </w:num>
  <w:num w:numId="5">
    <w:abstractNumId w:val="10"/>
  </w:num>
  <w:num w:numId="6">
    <w:abstractNumId w:val="13"/>
  </w:num>
  <w:num w:numId="7">
    <w:abstractNumId w:val="8"/>
  </w:num>
  <w:num w:numId="8">
    <w:abstractNumId w:val="20"/>
  </w:num>
  <w:num w:numId="9">
    <w:abstractNumId w:val="15"/>
  </w:num>
  <w:num w:numId="10">
    <w:abstractNumId w:val="16"/>
  </w:num>
  <w:num w:numId="11">
    <w:abstractNumId w:val="1"/>
  </w:num>
  <w:num w:numId="12">
    <w:abstractNumId w:val="0"/>
  </w:num>
  <w:num w:numId="13">
    <w:abstractNumId w:val="6"/>
  </w:num>
  <w:num w:numId="14">
    <w:abstractNumId w:val="18"/>
  </w:num>
  <w:num w:numId="15">
    <w:abstractNumId w:val="11"/>
  </w:num>
  <w:num w:numId="16">
    <w:abstractNumId w:val="14"/>
  </w:num>
  <w:num w:numId="17">
    <w:abstractNumId w:val="9"/>
  </w:num>
  <w:num w:numId="18">
    <w:abstractNumId w:val="2"/>
  </w:num>
  <w:num w:numId="19">
    <w:abstractNumId w:val="3"/>
  </w:num>
  <w:num w:numId="20">
    <w:abstractNumId w:val="4"/>
  </w:num>
  <w:num w:numId="21">
    <w:abstractNumId w:val="12"/>
  </w:num>
  <w:num w:numId="22">
    <w:abstractNumId w:val="1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8"/>
    <w:rsid w:val="00004C89"/>
    <w:rsid w:val="00007244"/>
    <w:rsid w:val="00014D5B"/>
    <w:rsid w:val="00023293"/>
    <w:rsid w:val="000412DF"/>
    <w:rsid w:val="000470C3"/>
    <w:rsid w:val="00047276"/>
    <w:rsid w:val="0005081D"/>
    <w:rsid w:val="00061977"/>
    <w:rsid w:val="00070DA7"/>
    <w:rsid w:val="00083258"/>
    <w:rsid w:val="0008589E"/>
    <w:rsid w:val="0008782A"/>
    <w:rsid w:val="0009129D"/>
    <w:rsid w:val="0009483E"/>
    <w:rsid w:val="000A065A"/>
    <w:rsid w:val="000A66FC"/>
    <w:rsid w:val="000C6F7A"/>
    <w:rsid w:val="000D72FC"/>
    <w:rsid w:val="000E6C84"/>
    <w:rsid w:val="00112F7C"/>
    <w:rsid w:val="00120DEC"/>
    <w:rsid w:val="0012150D"/>
    <w:rsid w:val="00126C13"/>
    <w:rsid w:val="0014700A"/>
    <w:rsid w:val="0016798B"/>
    <w:rsid w:val="001849CF"/>
    <w:rsid w:val="001B4EA3"/>
    <w:rsid w:val="001B6C0D"/>
    <w:rsid w:val="001C21B1"/>
    <w:rsid w:val="001D669A"/>
    <w:rsid w:val="001D6CC4"/>
    <w:rsid w:val="001F09BA"/>
    <w:rsid w:val="001F2A1C"/>
    <w:rsid w:val="001F7F85"/>
    <w:rsid w:val="002015E1"/>
    <w:rsid w:val="0020503D"/>
    <w:rsid w:val="002236FA"/>
    <w:rsid w:val="00242A78"/>
    <w:rsid w:val="00260C67"/>
    <w:rsid w:val="002802CE"/>
    <w:rsid w:val="002904EE"/>
    <w:rsid w:val="002A2575"/>
    <w:rsid w:val="002B343F"/>
    <w:rsid w:val="002C2634"/>
    <w:rsid w:val="002F1024"/>
    <w:rsid w:val="003007A7"/>
    <w:rsid w:val="00317D51"/>
    <w:rsid w:val="003222DC"/>
    <w:rsid w:val="00324148"/>
    <w:rsid w:val="003257E1"/>
    <w:rsid w:val="00325DEC"/>
    <w:rsid w:val="003361A1"/>
    <w:rsid w:val="003611B8"/>
    <w:rsid w:val="0037154D"/>
    <w:rsid w:val="003A2C26"/>
    <w:rsid w:val="003A504D"/>
    <w:rsid w:val="003A592D"/>
    <w:rsid w:val="003B3DDC"/>
    <w:rsid w:val="003D3938"/>
    <w:rsid w:val="003F18A9"/>
    <w:rsid w:val="003F4FD8"/>
    <w:rsid w:val="004045E5"/>
    <w:rsid w:val="00406708"/>
    <w:rsid w:val="00421496"/>
    <w:rsid w:val="004251AC"/>
    <w:rsid w:val="0044367C"/>
    <w:rsid w:val="004473F5"/>
    <w:rsid w:val="00453803"/>
    <w:rsid w:val="004732A8"/>
    <w:rsid w:val="00477697"/>
    <w:rsid w:val="00500564"/>
    <w:rsid w:val="00514EF5"/>
    <w:rsid w:val="005652B9"/>
    <w:rsid w:val="00576AA6"/>
    <w:rsid w:val="005844D6"/>
    <w:rsid w:val="00592FAC"/>
    <w:rsid w:val="005B007C"/>
    <w:rsid w:val="005E5B15"/>
    <w:rsid w:val="006023AB"/>
    <w:rsid w:val="0062123A"/>
    <w:rsid w:val="00656440"/>
    <w:rsid w:val="00661A18"/>
    <w:rsid w:val="006676A1"/>
    <w:rsid w:val="00673093"/>
    <w:rsid w:val="00696E37"/>
    <w:rsid w:val="006B2C09"/>
    <w:rsid w:val="006B6CA8"/>
    <w:rsid w:val="006E2A22"/>
    <w:rsid w:val="006E2D42"/>
    <w:rsid w:val="006E3D45"/>
    <w:rsid w:val="006E47ED"/>
    <w:rsid w:val="00733159"/>
    <w:rsid w:val="0074206B"/>
    <w:rsid w:val="00747893"/>
    <w:rsid w:val="00780BF8"/>
    <w:rsid w:val="007813DC"/>
    <w:rsid w:val="007944DD"/>
    <w:rsid w:val="00796B1F"/>
    <w:rsid w:val="007F525E"/>
    <w:rsid w:val="008044D4"/>
    <w:rsid w:val="00806D18"/>
    <w:rsid w:val="008178C6"/>
    <w:rsid w:val="008201F2"/>
    <w:rsid w:val="008202F1"/>
    <w:rsid w:val="0083044C"/>
    <w:rsid w:val="00830E7D"/>
    <w:rsid w:val="008426AB"/>
    <w:rsid w:val="0085182D"/>
    <w:rsid w:val="00863AA7"/>
    <w:rsid w:val="008709F5"/>
    <w:rsid w:val="00877A91"/>
    <w:rsid w:val="008A28B3"/>
    <w:rsid w:val="008B721A"/>
    <w:rsid w:val="008C0E23"/>
    <w:rsid w:val="008D262C"/>
    <w:rsid w:val="008E3921"/>
    <w:rsid w:val="008F6AE5"/>
    <w:rsid w:val="009022E5"/>
    <w:rsid w:val="00911148"/>
    <w:rsid w:val="00925552"/>
    <w:rsid w:val="00941848"/>
    <w:rsid w:val="0094511B"/>
    <w:rsid w:val="009469B5"/>
    <w:rsid w:val="00947471"/>
    <w:rsid w:val="0096116C"/>
    <w:rsid w:val="009808E4"/>
    <w:rsid w:val="00991A53"/>
    <w:rsid w:val="0099627F"/>
    <w:rsid w:val="00A40237"/>
    <w:rsid w:val="00A60160"/>
    <w:rsid w:val="00A71DA8"/>
    <w:rsid w:val="00A97D40"/>
    <w:rsid w:val="00AD6D3C"/>
    <w:rsid w:val="00AF3A6B"/>
    <w:rsid w:val="00AF5FB0"/>
    <w:rsid w:val="00B10630"/>
    <w:rsid w:val="00B14637"/>
    <w:rsid w:val="00B3647A"/>
    <w:rsid w:val="00B3722F"/>
    <w:rsid w:val="00B47032"/>
    <w:rsid w:val="00B47B78"/>
    <w:rsid w:val="00B50DD2"/>
    <w:rsid w:val="00B74BA4"/>
    <w:rsid w:val="00B8476B"/>
    <w:rsid w:val="00B8736F"/>
    <w:rsid w:val="00BA50DD"/>
    <w:rsid w:val="00BB7D10"/>
    <w:rsid w:val="00BD3BEE"/>
    <w:rsid w:val="00BE15BA"/>
    <w:rsid w:val="00BE3584"/>
    <w:rsid w:val="00BE5EFF"/>
    <w:rsid w:val="00BE6E05"/>
    <w:rsid w:val="00BF3658"/>
    <w:rsid w:val="00C03322"/>
    <w:rsid w:val="00C04F2A"/>
    <w:rsid w:val="00C453B9"/>
    <w:rsid w:val="00C61E51"/>
    <w:rsid w:val="00C668D8"/>
    <w:rsid w:val="00C83673"/>
    <w:rsid w:val="00CB0D1D"/>
    <w:rsid w:val="00CC24B6"/>
    <w:rsid w:val="00CC6558"/>
    <w:rsid w:val="00CD5D33"/>
    <w:rsid w:val="00CE11A8"/>
    <w:rsid w:val="00D0268F"/>
    <w:rsid w:val="00D056B2"/>
    <w:rsid w:val="00D0664A"/>
    <w:rsid w:val="00D0748E"/>
    <w:rsid w:val="00D30F1D"/>
    <w:rsid w:val="00D352BD"/>
    <w:rsid w:val="00D54187"/>
    <w:rsid w:val="00D71A8B"/>
    <w:rsid w:val="00D919DA"/>
    <w:rsid w:val="00DA0DE0"/>
    <w:rsid w:val="00DB3E93"/>
    <w:rsid w:val="00DD20C7"/>
    <w:rsid w:val="00E04740"/>
    <w:rsid w:val="00E0645C"/>
    <w:rsid w:val="00E41759"/>
    <w:rsid w:val="00E55AB7"/>
    <w:rsid w:val="00E55D74"/>
    <w:rsid w:val="00E73EA4"/>
    <w:rsid w:val="00E76EAD"/>
    <w:rsid w:val="00E81234"/>
    <w:rsid w:val="00EA120D"/>
    <w:rsid w:val="00EA49C3"/>
    <w:rsid w:val="00ED71C3"/>
    <w:rsid w:val="00EE0D42"/>
    <w:rsid w:val="00EF541D"/>
    <w:rsid w:val="00F06936"/>
    <w:rsid w:val="00F141A2"/>
    <w:rsid w:val="00F14789"/>
    <w:rsid w:val="00F1633C"/>
    <w:rsid w:val="00F30107"/>
    <w:rsid w:val="00F31376"/>
    <w:rsid w:val="00F5441F"/>
    <w:rsid w:val="00F61360"/>
    <w:rsid w:val="00F65E68"/>
    <w:rsid w:val="00F65F8F"/>
    <w:rsid w:val="00F716FF"/>
    <w:rsid w:val="00F9790D"/>
    <w:rsid w:val="00FB5DE8"/>
    <w:rsid w:val="00FC538A"/>
    <w:rsid w:val="00FC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971B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E"/>
    <w:rPr>
      <w:sz w:val="22"/>
    </w:rPr>
  </w:style>
  <w:style w:type="paragraph" w:styleId="Heading1">
    <w:name w:val="heading 1"/>
    <w:basedOn w:val="Normal"/>
    <w:next w:val="Normal"/>
    <w:link w:val="Heading1Char"/>
    <w:autoRedefine/>
    <w:uiPriority w:val="9"/>
    <w:qFormat/>
    <w:rsid w:val="000E6C84"/>
    <w:pPr>
      <w:keepNext/>
      <w:keepLines/>
      <w:pBdr>
        <w:bottom w:val="single" w:sz="4" w:space="2" w:color="005390" w:themeColor="accent2"/>
      </w:pBdr>
      <w:spacing w:after="0" w:line="240" w:lineRule="auto"/>
      <w:outlineLvl w:val="0"/>
    </w:pPr>
    <w:rPr>
      <w:rFonts w:asciiTheme="majorHAnsi" w:eastAsiaTheme="majorEastAsia" w:hAnsiTheme="majorHAnsi" w:cstheme="majorBidi"/>
      <w:caps/>
      <w:noProof/>
      <w:sz w:val="28"/>
      <w:szCs w:val="40"/>
    </w:rPr>
  </w:style>
  <w:style w:type="paragraph" w:styleId="Heading2">
    <w:name w:val="heading 2"/>
    <w:basedOn w:val="Normal"/>
    <w:next w:val="Normal"/>
    <w:link w:val="Heading2Char"/>
    <w:uiPriority w:val="9"/>
    <w:semiHidden/>
    <w:qFormat/>
    <w:rsid w:val="00BE3584"/>
    <w:pPr>
      <w:keepNext/>
      <w:keepLines/>
      <w:spacing w:before="120" w:after="0" w:line="240" w:lineRule="auto"/>
      <w:outlineLvl w:val="1"/>
    </w:pPr>
    <w:rPr>
      <w:rFonts w:asciiTheme="majorHAnsi" w:eastAsiaTheme="majorEastAsia" w:hAnsiTheme="majorHAnsi" w:cstheme="majorBidi"/>
      <w:color w:val="005390" w:themeColor="accent2"/>
      <w:sz w:val="36"/>
      <w:szCs w:val="36"/>
    </w:rPr>
  </w:style>
  <w:style w:type="paragraph" w:styleId="Heading3">
    <w:name w:val="heading 3"/>
    <w:basedOn w:val="Normal"/>
    <w:next w:val="Normal"/>
    <w:link w:val="Heading3Char"/>
    <w:uiPriority w:val="9"/>
    <w:semiHidden/>
    <w:qFormat/>
    <w:rsid w:val="00BE3584"/>
    <w:pPr>
      <w:keepNext/>
      <w:keepLines/>
      <w:spacing w:before="80" w:after="0" w:line="240" w:lineRule="auto"/>
      <w:outlineLvl w:val="2"/>
    </w:pPr>
    <w:rPr>
      <w:rFonts w:asciiTheme="majorHAnsi" w:eastAsiaTheme="majorEastAsia" w:hAnsiTheme="majorHAnsi" w:cstheme="majorBidi"/>
      <w:color w:val="003D6B" w:themeColor="accent2" w:themeShade="BF"/>
      <w:sz w:val="32"/>
      <w:szCs w:val="32"/>
    </w:rPr>
  </w:style>
  <w:style w:type="paragraph" w:styleId="Heading4">
    <w:name w:val="heading 4"/>
    <w:basedOn w:val="Normal"/>
    <w:next w:val="Normal"/>
    <w:link w:val="Heading4Char"/>
    <w:uiPriority w:val="9"/>
    <w:semiHidden/>
    <w:qFormat/>
    <w:rsid w:val="00BE3584"/>
    <w:pPr>
      <w:keepNext/>
      <w:keepLines/>
      <w:spacing w:before="80" w:after="0" w:line="240" w:lineRule="auto"/>
      <w:outlineLvl w:val="3"/>
    </w:pPr>
    <w:rPr>
      <w:rFonts w:asciiTheme="majorHAnsi" w:eastAsiaTheme="majorEastAsia" w:hAnsiTheme="majorHAnsi" w:cstheme="majorBidi"/>
      <w:i/>
      <w:iCs/>
      <w:color w:val="002948" w:themeColor="accent2" w:themeShade="80"/>
      <w:sz w:val="28"/>
      <w:szCs w:val="28"/>
    </w:rPr>
  </w:style>
  <w:style w:type="paragraph" w:styleId="Heading5">
    <w:name w:val="heading 5"/>
    <w:basedOn w:val="Normal"/>
    <w:next w:val="Normal"/>
    <w:link w:val="Heading5Char"/>
    <w:uiPriority w:val="9"/>
    <w:semiHidden/>
    <w:qFormat/>
    <w:rsid w:val="00BE3584"/>
    <w:pPr>
      <w:keepNext/>
      <w:keepLines/>
      <w:spacing w:before="80" w:after="0" w:line="240" w:lineRule="auto"/>
      <w:outlineLvl w:val="4"/>
    </w:pPr>
    <w:rPr>
      <w:rFonts w:asciiTheme="majorHAnsi" w:eastAsiaTheme="majorEastAsia" w:hAnsiTheme="majorHAnsi" w:cstheme="majorBidi"/>
      <w:color w:val="003D6B" w:themeColor="accent2" w:themeShade="BF"/>
      <w:sz w:val="24"/>
      <w:szCs w:val="24"/>
    </w:rPr>
  </w:style>
  <w:style w:type="paragraph" w:styleId="Heading6">
    <w:name w:val="heading 6"/>
    <w:basedOn w:val="Normal"/>
    <w:next w:val="Normal"/>
    <w:link w:val="Heading6Char"/>
    <w:uiPriority w:val="9"/>
    <w:semiHidden/>
    <w:qFormat/>
    <w:rsid w:val="00BE3584"/>
    <w:pPr>
      <w:keepNext/>
      <w:keepLines/>
      <w:spacing w:before="80" w:after="0" w:line="240" w:lineRule="auto"/>
      <w:outlineLvl w:val="5"/>
    </w:pPr>
    <w:rPr>
      <w:rFonts w:asciiTheme="majorHAnsi" w:eastAsiaTheme="majorEastAsia" w:hAnsiTheme="majorHAnsi" w:cstheme="majorBidi"/>
      <w:i/>
      <w:iCs/>
      <w:color w:val="002948" w:themeColor="accent2" w:themeShade="80"/>
      <w:sz w:val="24"/>
      <w:szCs w:val="24"/>
    </w:rPr>
  </w:style>
  <w:style w:type="paragraph" w:styleId="Heading7">
    <w:name w:val="heading 7"/>
    <w:basedOn w:val="Normal"/>
    <w:next w:val="Normal"/>
    <w:link w:val="Heading7Char"/>
    <w:uiPriority w:val="9"/>
    <w:semiHidden/>
    <w:qFormat/>
    <w:rsid w:val="00BE3584"/>
    <w:pPr>
      <w:keepNext/>
      <w:keepLines/>
      <w:spacing w:before="80" w:after="0" w:line="240" w:lineRule="auto"/>
      <w:outlineLvl w:val="6"/>
    </w:pPr>
    <w:rPr>
      <w:rFonts w:asciiTheme="majorHAnsi" w:eastAsiaTheme="majorEastAsia" w:hAnsiTheme="majorHAnsi" w:cstheme="majorBidi"/>
      <w:b/>
      <w:bCs/>
      <w:color w:val="002948" w:themeColor="accent2" w:themeShade="80"/>
      <w:szCs w:val="22"/>
    </w:rPr>
  </w:style>
  <w:style w:type="paragraph" w:styleId="Heading8">
    <w:name w:val="heading 8"/>
    <w:basedOn w:val="Normal"/>
    <w:next w:val="Normal"/>
    <w:link w:val="Heading8Char"/>
    <w:uiPriority w:val="9"/>
    <w:semiHidden/>
    <w:qFormat/>
    <w:rsid w:val="00BE3584"/>
    <w:pPr>
      <w:keepNext/>
      <w:keepLines/>
      <w:spacing w:before="80" w:after="0" w:line="240" w:lineRule="auto"/>
      <w:outlineLvl w:val="7"/>
    </w:pPr>
    <w:rPr>
      <w:rFonts w:asciiTheme="majorHAnsi" w:eastAsiaTheme="majorEastAsia" w:hAnsiTheme="majorHAnsi" w:cstheme="majorBidi"/>
      <w:color w:val="002948" w:themeColor="accent2" w:themeShade="80"/>
      <w:szCs w:val="22"/>
    </w:rPr>
  </w:style>
  <w:style w:type="paragraph" w:styleId="Heading9">
    <w:name w:val="heading 9"/>
    <w:basedOn w:val="Normal"/>
    <w:next w:val="Normal"/>
    <w:link w:val="Heading9Char"/>
    <w:uiPriority w:val="9"/>
    <w:semiHidden/>
    <w:qFormat/>
    <w:rsid w:val="00BE3584"/>
    <w:pPr>
      <w:keepNext/>
      <w:keepLines/>
      <w:spacing w:before="80" w:after="0" w:line="240" w:lineRule="auto"/>
      <w:outlineLvl w:val="8"/>
    </w:pPr>
    <w:rPr>
      <w:rFonts w:asciiTheme="majorHAnsi" w:eastAsiaTheme="majorEastAsia" w:hAnsiTheme="majorHAnsi" w:cstheme="majorBidi"/>
      <w:i/>
      <w:iCs/>
      <w:color w:val="002948"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589E"/>
    <w:rPr>
      <w:rFonts w:asciiTheme="majorHAnsi" w:eastAsiaTheme="majorEastAsia" w:hAnsiTheme="majorHAnsi" w:cstheme="majorBidi"/>
      <w:i/>
      <w:iCs/>
      <w:color w:val="002948" w:themeColor="accent2" w:themeShade="80"/>
      <w:sz w:val="28"/>
      <w:szCs w:val="28"/>
    </w:rPr>
  </w:style>
  <w:style w:type="paragraph" w:styleId="Title">
    <w:name w:val="Title"/>
    <w:basedOn w:val="Normal"/>
    <w:next w:val="Normal"/>
    <w:link w:val="TitleChar"/>
    <w:uiPriority w:val="10"/>
    <w:semiHidden/>
    <w:qFormat/>
    <w:rsid w:val="00BE358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semiHidden/>
    <w:rsid w:val="0008589E"/>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qFormat/>
    <w:rsid w:val="00877A91"/>
    <w:pPr>
      <w:ind w:left="720"/>
      <w:contextualSpacing/>
    </w:pPr>
  </w:style>
  <w:style w:type="numbering" w:customStyle="1" w:styleId="Style1">
    <w:name w:val="Style1"/>
    <w:uiPriority w:val="99"/>
    <w:rsid w:val="006676A1"/>
    <w:pPr>
      <w:numPr>
        <w:numId w:val="6"/>
      </w:numPr>
    </w:pPr>
  </w:style>
  <w:style w:type="character" w:customStyle="1" w:styleId="Heading2Char">
    <w:name w:val="Heading 2 Char"/>
    <w:basedOn w:val="DefaultParagraphFont"/>
    <w:link w:val="Heading2"/>
    <w:uiPriority w:val="9"/>
    <w:semiHidden/>
    <w:rsid w:val="0008589E"/>
    <w:rPr>
      <w:rFonts w:asciiTheme="majorHAnsi" w:eastAsiaTheme="majorEastAsia" w:hAnsiTheme="majorHAnsi" w:cstheme="majorBidi"/>
      <w:color w:val="005390" w:themeColor="accent2"/>
      <w:sz w:val="36"/>
      <w:szCs w:val="36"/>
    </w:rPr>
  </w:style>
  <w:style w:type="paragraph" w:customStyle="1" w:styleId="Address3">
    <w:name w:val="Address 3"/>
    <w:basedOn w:val="Subtitle"/>
    <w:link w:val="Address3Char"/>
    <w:semiHidden/>
    <w:rsid w:val="00CD5D33"/>
    <w:pPr>
      <w:spacing w:after="0"/>
      <w:jc w:val="center"/>
    </w:pPr>
    <w:rPr>
      <w:rFonts w:ascii="Century Gothic" w:hAnsi="Century Gothic"/>
      <w:color w:val="005390" w:themeColor="accent2"/>
    </w:rPr>
  </w:style>
  <w:style w:type="character" w:customStyle="1" w:styleId="Address3Char">
    <w:name w:val="Address 3 Char"/>
    <w:basedOn w:val="SubtitleChar"/>
    <w:link w:val="Address3"/>
    <w:semiHidden/>
    <w:rsid w:val="00260C67"/>
    <w:rPr>
      <w:rFonts w:ascii="Century Gothic" w:hAnsi="Century Gothic"/>
      <w:caps/>
      <w:color w:val="005390" w:themeColor="accent2"/>
      <w:spacing w:val="20"/>
      <w:sz w:val="28"/>
      <w:szCs w:val="28"/>
    </w:rPr>
  </w:style>
  <w:style w:type="paragraph" w:styleId="Subtitle">
    <w:name w:val="Subtitle"/>
    <w:basedOn w:val="Normal"/>
    <w:next w:val="Normal"/>
    <w:link w:val="SubtitleChar"/>
    <w:uiPriority w:val="11"/>
    <w:semiHidden/>
    <w:qFormat/>
    <w:rsid w:val="00BE358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semiHidden/>
    <w:rsid w:val="0008589E"/>
    <w:rPr>
      <w:caps/>
      <w:color w:val="404040" w:themeColor="text1" w:themeTint="BF"/>
      <w:spacing w:val="20"/>
      <w:sz w:val="28"/>
      <w:szCs w:val="28"/>
    </w:rPr>
  </w:style>
  <w:style w:type="paragraph" w:styleId="NormalWeb">
    <w:name w:val="Normal (Web)"/>
    <w:basedOn w:val="Normal"/>
    <w:uiPriority w:val="99"/>
    <w:semiHidden/>
    <w:unhideWhenUsed/>
    <w:rsid w:val="00B74BA4"/>
    <w:pPr>
      <w:spacing w:before="100" w:beforeAutospacing="1" w:after="100" w:afterAutospacing="1"/>
    </w:pPr>
    <w:rPr>
      <w:rFonts w:ascii="Times New Roman" w:hAnsi="Times New Roman"/>
      <w:sz w:val="24"/>
      <w:lang w:eastAsia="ja-JP"/>
    </w:rPr>
  </w:style>
  <w:style w:type="character" w:customStyle="1" w:styleId="Heading1Char">
    <w:name w:val="Heading 1 Char"/>
    <w:basedOn w:val="DefaultParagraphFont"/>
    <w:link w:val="Heading1"/>
    <w:uiPriority w:val="9"/>
    <w:rsid w:val="000E6C84"/>
    <w:rPr>
      <w:rFonts w:asciiTheme="majorHAnsi" w:eastAsiaTheme="majorEastAsia" w:hAnsiTheme="majorHAnsi" w:cstheme="majorBidi"/>
      <w:caps/>
      <w:noProof/>
      <w:sz w:val="28"/>
      <w:szCs w:val="40"/>
    </w:rPr>
  </w:style>
  <w:style w:type="character" w:customStyle="1" w:styleId="Heading3Char">
    <w:name w:val="Heading 3 Char"/>
    <w:basedOn w:val="DefaultParagraphFont"/>
    <w:link w:val="Heading3"/>
    <w:uiPriority w:val="9"/>
    <w:semiHidden/>
    <w:rsid w:val="0008589E"/>
    <w:rPr>
      <w:rFonts w:asciiTheme="majorHAnsi" w:eastAsiaTheme="majorEastAsia" w:hAnsiTheme="majorHAnsi" w:cstheme="majorBidi"/>
      <w:color w:val="003D6B" w:themeColor="accent2" w:themeShade="BF"/>
      <w:sz w:val="32"/>
      <w:szCs w:val="32"/>
    </w:rPr>
  </w:style>
  <w:style w:type="character" w:customStyle="1" w:styleId="Heading5Char">
    <w:name w:val="Heading 5 Char"/>
    <w:basedOn w:val="DefaultParagraphFont"/>
    <w:link w:val="Heading5"/>
    <w:uiPriority w:val="9"/>
    <w:semiHidden/>
    <w:rsid w:val="0008589E"/>
    <w:rPr>
      <w:rFonts w:asciiTheme="majorHAnsi" w:eastAsiaTheme="majorEastAsia" w:hAnsiTheme="majorHAnsi" w:cstheme="majorBidi"/>
      <w:color w:val="003D6B" w:themeColor="accent2" w:themeShade="BF"/>
      <w:sz w:val="24"/>
      <w:szCs w:val="24"/>
    </w:rPr>
  </w:style>
  <w:style w:type="character" w:customStyle="1" w:styleId="Heading6Char">
    <w:name w:val="Heading 6 Char"/>
    <w:basedOn w:val="DefaultParagraphFont"/>
    <w:link w:val="Heading6"/>
    <w:uiPriority w:val="9"/>
    <w:semiHidden/>
    <w:rsid w:val="0008589E"/>
    <w:rPr>
      <w:rFonts w:asciiTheme="majorHAnsi" w:eastAsiaTheme="majorEastAsia" w:hAnsiTheme="majorHAnsi" w:cstheme="majorBidi"/>
      <w:i/>
      <w:iCs/>
      <w:color w:val="002948" w:themeColor="accent2" w:themeShade="80"/>
      <w:sz w:val="24"/>
      <w:szCs w:val="24"/>
    </w:rPr>
  </w:style>
  <w:style w:type="character" w:customStyle="1" w:styleId="Heading7Char">
    <w:name w:val="Heading 7 Char"/>
    <w:basedOn w:val="DefaultParagraphFont"/>
    <w:link w:val="Heading7"/>
    <w:uiPriority w:val="9"/>
    <w:semiHidden/>
    <w:rsid w:val="0008589E"/>
    <w:rPr>
      <w:rFonts w:asciiTheme="majorHAnsi" w:eastAsiaTheme="majorEastAsia" w:hAnsiTheme="majorHAnsi" w:cstheme="majorBidi"/>
      <w:b/>
      <w:bCs/>
      <w:color w:val="002948" w:themeColor="accent2" w:themeShade="80"/>
      <w:sz w:val="22"/>
      <w:szCs w:val="22"/>
    </w:rPr>
  </w:style>
  <w:style w:type="character" w:customStyle="1" w:styleId="Heading8Char">
    <w:name w:val="Heading 8 Char"/>
    <w:basedOn w:val="DefaultParagraphFont"/>
    <w:link w:val="Heading8"/>
    <w:uiPriority w:val="9"/>
    <w:semiHidden/>
    <w:rsid w:val="0008589E"/>
    <w:rPr>
      <w:rFonts w:asciiTheme="majorHAnsi" w:eastAsiaTheme="majorEastAsia" w:hAnsiTheme="majorHAnsi" w:cstheme="majorBidi"/>
      <w:color w:val="002948" w:themeColor="accent2" w:themeShade="80"/>
      <w:sz w:val="22"/>
      <w:szCs w:val="22"/>
    </w:rPr>
  </w:style>
  <w:style w:type="character" w:customStyle="1" w:styleId="Heading9Char">
    <w:name w:val="Heading 9 Char"/>
    <w:basedOn w:val="DefaultParagraphFont"/>
    <w:link w:val="Heading9"/>
    <w:uiPriority w:val="9"/>
    <w:semiHidden/>
    <w:rsid w:val="0008589E"/>
    <w:rPr>
      <w:rFonts w:asciiTheme="majorHAnsi" w:eastAsiaTheme="majorEastAsia" w:hAnsiTheme="majorHAnsi" w:cstheme="majorBidi"/>
      <w:i/>
      <w:iCs/>
      <w:color w:val="002948" w:themeColor="accent2" w:themeShade="80"/>
      <w:sz w:val="22"/>
      <w:szCs w:val="22"/>
    </w:rPr>
  </w:style>
  <w:style w:type="paragraph" w:styleId="Caption">
    <w:name w:val="caption"/>
    <w:basedOn w:val="Normal"/>
    <w:next w:val="Normal"/>
    <w:uiPriority w:val="35"/>
    <w:semiHidden/>
    <w:unhideWhenUsed/>
    <w:qFormat/>
    <w:rsid w:val="00BE3584"/>
    <w:pPr>
      <w:spacing w:line="240" w:lineRule="auto"/>
    </w:pPr>
    <w:rPr>
      <w:b/>
      <w:bCs/>
      <w:color w:val="404040" w:themeColor="text1" w:themeTint="BF"/>
      <w:sz w:val="16"/>
      <w:szCs w:val="16"/>
    </w:rPr>
  </w:style>
  <w:style w:type="character" w:styleId="Strong">
    <w:name w:val="Strong"/>
    <w:basedOn w:val="DefaultParagraphFont"/>
    <w:uiPriority w:val="22"/>
    <w:semiHidden/>
    <w:rsid w:val="00BE3584"/>
    <w:rPr>
      <w:b/>
      <w:bCs/>
    </w:rPr>
  </w:style>
  <w:style w:type="character" w:styleId="Emphasis">
    <w:name w:val="Emphasis"/>
    <w:basedOn w:val="DefaultParagraphFont"/>
    <w:uiPriority w:val="20"/>
    <w:semiHidden/>
    <w:rsid w:val="00BE3584"/>
    <w:rPr>
      <w:i/>
      <w:iCs/>
      <w:color w:val="000000" w:themeColor="text1"/>
    </w:rPr>
  </w:style>
  <w:style w:type="paragraph" w:styleId="NoSpacing">
    <w:name w:val="No Spacing"/>
    <w:uiPriority w:val="1"/>
    <w:qFormat/>
    <w:rsid w:val="00BE3584"/>
    <w:pPr>
      <w:spacing w:after="0" w:line="240" w:lineRule="auto"/>
    </w:pPr>
  </w:style>
  <w:style w:type="paragraph" w:styleId="Quote">
    <w:name w:val="Quote"/>
    <w:basedOn w:val="Normal"/>
    <w:next w:val="Normal"/>
    <w:link w:val="QuoteChar"/>
    <w:uiPriority w:val="29"/>
    <w:qFormat/>
    <w:rsid w:val="003B3DDC"/>
    <w:pPr>
      <w:spacing w:after="0" w:line="240" w:lineRule="auto"/>
      <w:jc w:val="center"/>
    </w:pPr>
    <w:rPr>
      <w:rFonts w:asciiTheme="majorHAnsi" w:hAnsiTheme="majorHAnsi"/>
      <w:b/>
      <w:noProof/>
      <w:color w:val="FFFFFF" w:themeColor="background1"/>
      <w:sz w:val="44"/>
      <w:szCs w:val="40"/>
    </w:rPr>
  </w:style>
  <w:style w:type="character" w:customStyle="1" w:styleId="QuoteChar">
    <w:name w:val="Quote Char"/>
    <w:basedOn w:val="DefaultParagraphFont"/>
    <w:link w:val="Quote"/>
    <w:uiPriority w:val="29"/>
    <w:rsid w:val="003B3DDC"/>
    <w:rPr>
      <w:rFonts w:asciiTheme="majorHAnsi" w:hAnsiTheme="majorHAnsi"/>
      <w:b/>
      <w:noProof/>
      <w:color w:val="FFFFFF" w:themeColor="background1"/>
      <w:sz w:val="44"/>
      <w:szCs w:val="40"/>
    </w:rPr>
  </w:style>
  <w:style w:type="paragraph" w:styleId="IntenseQuote">
    <w:name w:val="Intense Quote"/>
    <w:basedOn w:val="Normal"/>
    <w:next w:val="Normal"/>
    <w:link w:val="IntenseQuoteChar"/>
    <w:uiPriority w:val="30"/>
    <w:semiHidden/>
    <w:rsid w:val="00BE3584"/>
    <w:pPr>
      <w:pBdr>
        <w:top w:val="single" w:sz="24" w:space="4" w:color="00539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semiHidden/>
    <w:rsid w:val="00260C67"/>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BE3584"/>
    <w:rPr>
      <w:i/>
      <w:iCs/>
      <w:color w:val="595959" w:themeColor="text1" w:themeTint="A6"/>
    </w:rPr>
  </w:style>
  <w:style w:type="character" w:styleId="IntenseEmphasis">
    <w:name w:val="Intense Emphasis"/>
    <w:basedOn w:val="DefaultParagraphFont"/>
    <w:uiPriority w:val="21"/>
    <w:semiHidden/>
    <w:rsid w:val="00BE3584"/>
    <w:rPr>
      <w:b/>
      <w:bCs/>
      <w:i/>
      <w:iCs/>
      <w:caps w:val="0"/>
      <w:smallCaps w:val="0"/>
      <w:strike w:val="0"/>
      <w:dstrike w:val="0"/>
      <w:color w:val="005390" w:themeColor="accent2"/>
    </w:rPr>
  </w:style>
  <w:style w:type="character" w:styleId="SubtleReference">
    <w:name w:val="Subtle Reference"/>
    <w:basedOn w:val="DefaultParagraphFont"/>
    <w:uiPriority w:val="31"/>
    <w:semiHidden/>
    <w:rsid w:val="00BE358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semiHidden/>
    <w:rsid w:val="00BE3584"/>
    <w:rPr>
      <w:b/>
      <w:bCs/>
      <w:caps w:val="0"/>
      <w:smallCaps/>
      <w:color w:val="auto"/>
      <w:spacing w:val="0"/>
      <w:u w:val="single"/>
    </w:rPr>
  </w:style>
  <w:style w:type="character" w:styleId="BookTitle">
    <w:name w:val="Book Title"/>
    <w:basedOn w:val="DefaultParagraphFont"/>
    <w:uiPriority w:val="33"/>
    <w:semiHidden/>
    <w:rsid w:val="00BE3584"/>
    <w:rPr>
      <w:b/>
      <w:bCs/>
      <w:caps w:val="0"/>
      <w:smallCaps/>
      <w:spacing w:val="0"/>
    </w:rPr>
  </w:style>
  <w:style w:type="paragraph" w:styleId="TOCHeading">
    <w:name w:val="TOC Heading"/>
    <w:basedOn w:val="Heading1"/>
    <w:next w:val="Normal"/>
    <w:uiPriority w:val="39"/>
    <w:semiHidden/>
    <w:unhideWhenUsed/>
    <w:qFormat/>
    <w:rsid w:val="00BE3584"/>
    <w:pPr>
      <w:outlineLvl w:val="9"/>
    </w:pPr>
  </w:style>
  <w:style w:type="paragraph" w:styleId="Header">
    <w:name w:val="header"/>
    <w:basedOn w:val="Normal"/>
    <w:link w:val="HeaderChar"/>
    <w:uiPriority w:val="99"/>
    <w:semiHidden/>
    <w:rsid w:val="00EE0D42"/>
    <w:pPr>
      <w:tabs>
        <w:tab w:val="center" w:pos="4680"/>
        <w:tab w:val="right" w:pos="9360"/>
      </w:tabs>
      <w:spacing w:after="0" w:line="240" w:lineRule="auto"/>
    </w:pPr>
  </w:style>
  <w:style w:type="character" w:customStyle="1" w:styleId="Hashtag1">
    <w:name w:val="Hashtag1"/>
    <w:basedOn w:val="DefaultParagraphFont"/>
    <w:uiPriority w:val="99"/>
    <w:semiHidden/>
    <w:rsid w:val="00260C67"/>
    <w:rPr>
      <w:color w:val="2B579A"/>
      <w:shd w:val="clear" w:color="auto" w:fill="E6E6E6"/>
    </w:rPr>
  </w:style>
  <w:style w:type="character" w:customStyle="1" w:styleId="UnresolvedMention1">
    <w:name w:val="Unresolved Mention1"/>
    <w:basedOn w:val="DefaultParagraphFont"/>
    <w:uiPriority w:val="99"/>
    <w:semiHidden/>
    <w:rsid w:val="00260C67"/>
    <w:rPr>
      <w:color w:val="808080"/>
      <w:shd w:val="clear" w:color="auto" w:fill="E6E6E6"/>
    </w:rPr>
  </w:style>
  <w:style w:type="character" w:customStyle="1" w:styleId="HeaderChar">
    <w:name w:val="Header Char"/>
    <w:basedOn w:val="DefaultParagraphFont"/>
    <w:link w:val="Header"/>
    <w:uiPriority w:val="99"/>
    <w:semiHidden/>
    <w:rsid w:val="0008589E"/>
    <w:rPr>
      <w:sz w:val="22"/>
    </w:rPr>
  </w:style>
  <w:style w:type="paragraph" w:styleId="Footer">
    <w:name w:val="footer"/>
    <w:basedOn w:val="Normal"/>
    <w:link w:val="FooterChar"/>
    <w:uiPriority w:val="99"/>
    <w:semiHidden/>
    <w:rsid w:val="00EE0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9E"/>
    <w:rPr>
      <w:sz w:val="22"/>
    </w:rPr>
  </w:style>
  <w:style w:type="paragraph" w:customStyle="1" w:styleId="Heading1Alt">
    <w:name w:val="Heading 1 Alt"/>
    <w:basedOn w:val="Normal"/>
    <w:next w:val="Normal"/>
    <w:qFormat/>
    <w:rsid w:val="0008589E"/>
    <w:pPr>
      <w:pBdr>
        <w:bottom w:val="single" w:sz="4" w:space="2" w:color="FFFFFF" w:themeColor="background1"/>
      </w:pBdr>
      <w:spacing w:before="240" w:after="240" w:line="240" w:lineRule="auto"/>
    </w:pPr>
    <w:rPr>
      <w:rFonts w:asciiTheme="majorHAnsi" w:hAnsiTheme="majorHAnsi"/>
      <w:b/>
      <w:caps/>
      <w:color w:val="FFFFFF" w:themeColor="background1"/>
      <w:sz w:val="40"/>
    </w:rPr>
  </w:style>
  <w:style w:type="paragraph" w:styleId="ListNumber">
    <w:name w:val="List Number"/>
    <w:basedOn w:val="Normal"/>
    <w:uiPriority w:val="99"/>
    <w:rsid w:val="0008589E"/>
    <w:pPr>
      <w:numPr>
        <w:numId w:val="10"/>
      </w:numPr>
      <w:spacing w:before="120" w:after="120" w:line="240" w:lineRule="auto"/>
    </w:pPr>
    <w:rPr>
      <w:noProof/>
      <w:color w:val="FFFFFF" w:themeColor="background1"/>
    </w:rPr>
  </w:style>
  <w:style w:type="paragraph" w:customStyle="1" w:styleId="NormalonDarkBackground">
    <w:name w:val="Normal on Dark Background"/>
    <w:basedOn w:val="Normal"/>
    <w:qFormat/>
    <w:rsid w:val="0008589E"/>
    <w:rPr>
      <w:rFonts w:cs="Arial"/>
      <w:noProof/>
      <w:color w:val="FFFFFF" w:themeColor="background1"/>
      <w:szCs w:val="22"/>
    </w:rPr>
  </w:style>
  <w:style w:type="character" w:styleId="PlaceholderText">
    <w:name w:val="Placeholder Text"/>
    <w:basedOn w:val="DefaultParagraphFont"/>
    <w:uiPriority w:val="99"/>
    <w:semiHidden/>
    <w:rsid w:val="00D71A8B"/>
    <w:rPr>
      <w:color w:val="808080"/>
    </w:rPr>
  </w:style>
  <w:style w:type="paragraph" w:customStyle="1" w:styleId="ContactInfo">
    <w:name w:val="Contact Info"/>
    <w:basedOn w:val="Normal"/>
    <w:qFormat/>
    <w:rsid w:val="00F5441F"/>
    <w:pPr>
      <w:spacing w:after="0" w:line="240" w:lineRule="auto"/>
    </w:pPr>
    <w:rPr>
      <w:rFonts w:asciiTheme="majorHAnsi" w:hAnsiTheme="majorHAnsi"/>
      <w:b/>
      <w:caps/>
      <w:color w:val="323232" w:themeColor="text2"/>
      <w:sz w:val="24"/>
      <w:szCs w:val="24"/>
    </w:rPr>
  </w:style>
  <w:style w:type="paragraph" w:customStyle="1" w:styleId="Heading1SpaceAbove">
    <w:name w:val="Heading 1 Space Above"/>
    <w:basedOn w:val="Heading1"/>
    <w:qFormat/>
    <w:rsid w:val="00B8476B"/>
    <w:pPr>
      <w:spacing w:before="2100"/>
    </w:pPr>
  </w:style>
  <w:style w:type="character" w:styleId="Hyperlink">
    <w:name w:val="Hyperlink"/>
    <w:basedOn w:val="DefaultParagraphFont"/>
    <w:uiPriority w:val="99"/>
    <w:unhideWhenUsed/>
    <w:rsid w:val="000E6C84"/>
    <w:rPr>
      <w:color w:val="C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9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achersol.blogspot.com/2008_08_01_archiv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lantapublicschools.us/fickett" TargetMode="External"/><Relationship Id="rId5" Type="http://schemas.openxmlformats.org/officeDocument/2006/relationships/numbering" Target="numbering.xml"/><Relationship Id="rId15" Type="http://schemas.openxmlformats.org/officeDocument/2006/relationships/image" Target="media/image10.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chersol.blogspot.com/2008_08_01_archiv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clayton\AppData\Roaming\Microsoft\Templates\Architecture%20brochure.dotx" TargetMode="External"/></Relationships>
</file>

<file path=word/theme/theme1.xml><?xml version="1.0" encoding="utf-8"?>
<a:theme xmlns:a="http://schemas.openxmlformats.org/drawingml/2006/main" name="Office Theme">
  <a:themeElements>
    <a:clrScheme name="Custom 92">
      <a:dk1>
        <a:sysClr val="windowText" lastClr="000000"/>
      </a:dk1>
      <a:lt1>
        <a:sysClr val="window" lastClr="FFFFFF"/>
      </a:lt1>
      <a:dk2>
        <a:srgbClr val="323232"/>
      </a:dk2>
      <a:lt2>
        <a:srgbClr val="E3DED1"/>
      </a:lt2>
      <a:accent1>
        <a:srgbClr val="C19859"/>
      </a:accent1>
      <a:accent2>
        <a:srgbClr val="005390"/>
      </a:accent2>
      <a:accent3>
        <a:srgbClr val="0070C0"/>
      </a:accent3>
      <a:accent4>
        <a:srgbClr val="4E8542"/>
      </a:accent4>
      <a:accent5>
        <a:srgbClr val="604878"/>
      </a:accent5>
      <a:accent6>
        <a:srgbClr val="C19859"/>
      </a:accent6>
      <a:hlink>
        <a:srgbClr val="C00000"/>
      </a:hlink>
      <a:folHlink>
        <a:srgbClr val="B26B0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E1E8A-33A8-4804-AF88-5F18417EA37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52C8FDD-3273-49CD-877B-C2E4B3FF458A}">
  <ds:schemaRefs>
    <ds:schemaRef ds:uri="http://schemas.microsoft.com/sharepoint/v3/contenttype/forms"/>
  </ds:schemaRefs>
</ds:datastoreItem>
</file>

<file path=customXml/itemProps3.xml><?xml version="1.0" encoding="utf-8"?>
<ds:datastoreItem xmlns:ds="http://schemas.openxmlformats.org/officeDocument/2006/customXml" ds:itemID="{B11D0A3B-0ECF-4B4D-AE3D-64A6EE6B3F9C}">
  <ds:schemaRefs>
    <ds:schemaRef ds:uri="http://schemas.openxmlformats.org/officeDocument/2006/bibliography"/>
  </ds:schemaRefs>
</ds:datastoreItem>
</file>

<file path=customXml/itemProps4.xml><?xml version="1.0" encoding="utf-8"?>
<ds:datastoreItem xmlns:ds="http://schemas.openxmlformats.org/officeDocument/2006/customXml" ds:itemID="{CFF0E948-AE20-48A2-A376-73B07D64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Architecture brochure</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2021-08-24T12:52:00Z</dcterms:created>
  <dcterms:modified xsi:type="dcterms:W3CDTF">2021-08-24T12:52:00Z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